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4.0 -->
  <w:body>
    <w:p w:rsidR="00591B0D" w:rsidRPr="00E5479F" w:rsidP="00E5479F" w14:paraId="61FEB8F6" w14:textId="2C136BDB">
      <w:pPr>
        <w:rPr>
          <w:sz w:val="28"/>
          <w:szCs w:val="28"/>
        </w:rPr>
      </w:pPr>
      <w:sdt>
        <w:sdtPr>
          <w:rPr>
            <w:rStyle w:val="TitelZchn"/>
            <w:sz w:val="28"/>
            <w:szCs w:val="28"/>
          </w:rPr>
          <w:alias w:val="Titel / Betreff"/>
          <w:tag w:val="Betreff"/>
          <w:id w:val="-140274944"/>
          <w:placeholder>
            <w:docPart w:val="8171F60A372545B296292CA6FEC4197B"/>
          </w:placeholder>
          <w:text w:multiLine="1"/>
        </w:sdtPr>
        <w:sdtEndPr>
          <w:rPr>
            <w:rStyle w:val="DefaultParagraphFont"/>
            <w:b w:val="0"/>
            <w:caps w:val="0"/>
            <w:spacing w:val="0"/>
            <w:kern w:val="0"/>
          </w:rPr>
        </w:sdtEndPr>
        <w:sdtContent>
          <w:r w:rsidRPr="00E5479F">
            <w:rPr>
              <w:rStyle w:val="TitelZchn"/>
              <w:sz w:val="28"/>
              <w:szCs w:val="28"/>
            </w:rPr>
            <w:t>förderprogramm 202</w:t>
          </w:r>
          <w:r>
            <w:rPr>
              <w:rStyle w:val="TitelZchn"/>
              <w:sz w:val="28"/>
              <w:szCs w:val="28"/>
            </w:rPr>
            <w:t>6</w:t>
          </w:r>
          <w:r w:rsidRPr="00E5479F">
            <w:rPr>
              <w:rStyle w:val="TitelZchn"/>
              <w:sz w:val="28"/>
              <w:szCs w:val="28"/>
            </w:rPr>
            <w:t xml:space="preserve"> - beitragsgesuch</w:t>
          </w:r>
        </w:sdtContent>
      </w:sdt>
      <w:r w:rsidRPr="00E5479F">
        <w:rPr>
          <w:sz w:val="28"/>
          <w:szCs w:val="28"/>
        </w:rPr>
        <w:t xml:space="preserve"> </w:t>
      </w:r>
    </w:p>
    <w:p w:rsidR="00591B0D" w:rsidP="00387FE1" w14:paraId="040AA5C3" w14:textId="77777777">
      <w:pPr>
        <w:tabs>
          <w:tab w:val="clear" w:pos="3345"/>
          <w:tab w:val="clear" w:pos="5840"/>
          <w:tab w:val="clear" w:pos="8789"/>
        </w:tabs>
        <w:spacing w:line="259" w:lineRule="auto"/>
      </w:pPr>
    </w:p>
    <w:p w:rsidR="00591B0D" w:rsidRPr="00E5479F" w:rsidP="00E5479F" w14:paraId="2785EF00" w14:textId="77777777">
      <w:pPr>
        <w:pStyle w:val="CM5"/>
        <w:tabs>
          <w:tab w:val="left" w:pos="5387"/>
        </w:tabs>
        <w:spacing w:after="110"/>
        <w:rPr>
          <w:rFonts w:asciiTheme="minorHAnsi" w:hAnsiTheme="minorHAnsi" w:cstheme="minorHAnsi"/>
          <w:color w:val="221E1F"/>
          <w:sz w:val="20"/>
          <w:szCs w:val="20"/>
        </w:rPr>
      </w:pPr>
      <w:r w:rsidRPr="00E5479F">
        <w:rPr>
          <w:rFonts w:asciiTheme="minorHAnsi" w:hAnsiTheme="minorHAnsi" w:cstheme="minorHAnsi"/>
          <w:b/>
          <w:bCs/>
          <w:color w:val="221E1F"/>
          <w:sz w:val="20"/>
          <w:szCs w:val="20"/>
        </w:rPr>
        <w:t>1. Eigentümer</w:t>
      </w:r>
      <w:r w:rsidRPr="00E5479F">
        <w:rPr>
          <w:rFonts w:asciiTheme="minorHAnsi" w:hAnsiTheme="minorHAnsi" w:cstheme="minorHAnsi"/>
          <w:b/>
          <w:bCs/>
          <w:color w:val="221E1F"/>
          <w:sz w:val="20"/>
          <w:szCs w:val="20"/>
        </w:rPr>
        <w:tab/>
        <w:t>Planer/ Installateur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6"/>
        <w:gridCol w:w="3827"/>
        <w:gridCol w:w="236"/>
        <w:gridCol w:w="4017"/>
      </w:tblGrid>
      <w:tr w14:paraId="7F2502FC" w14:textId="77777777" w:rsidTr="00B07D98">
        <w:tblPrEx>
          <w:tblW w:w="9356" w:type="dxa"/>
          <w:tblLook w:val="04A0"/>
        </w:tblPrEx>
        <w:tc>
          <w:tcPr>
            <w:tcW w:w="1276" w:type="dxa"/>
          </w:tcPr>
          <w:p w:rsidR="00591B0D" w:rsidRPr="00E5479F" w:rsidP="00B07D98" w14:paraId="582E9F93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Firma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91B0D" w:rsidRPr="00E5479F" w:rsidP="00B07D98" w14:paraId="0FACBCAC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591B0D" w:rsidRPr="00E5479F" w:rsidP="00B07D98" w14:paraId="70CEC608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:rsidR="00591B0D" w:rsidRPr="00E5479F" w:rsidP="00B07D98" w14:paraId="47901FE9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650BE4E5" w14:textId="77777777" w:rsidTr="00B07D98">
        <w:tblPrEx>
          <w:tblW w:w="9356" w:type="dxa"/>
          <w:tblLook w:val="04A0"/>
        </w:tblPrEx>
        <w:tc>
          <w:tcPr>
            <w:tcW w:w="1276" w:type="dxa"/>
          </w:tcPr>
          <w:p w:rsidR="00591B0D" w:rsidRPr="00E5479F" w:rsidP="00B07D98" w14:paraId="49F0797A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Anrede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591B0D" w:rsidRPr="00E5479F" w:rsidP="00B07D98" w14:paraId="297127F2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591B0D" w:rsidRPr="00E5479F" w:rsidP="00B07D98" w14:paraId="75163498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</w:tcPr>
          <w:p w:rsidR="00591B0D" w:rsidRPr="00E5479F" w:rsidP="00B07D98" w14:paraId="6FECA892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0E461A5A" w14:textId="77777777" w:rsidTr="00B07D98">
        <w:tblPrEx>
          <w:tblW w:w="9356" w:type="dxa"/>
          <w:tblLook w:val="04A0"/>
        </w:tblPrEx>
        <w:tc>
          <w:tcPr>
            <w:tcW w:w="1276" w:type="dxa"/>
          </w:tcPr>
          <w:p w:rsidR="00591B0D" w:rsidRPr="00E5479F" w:rsidP="00B07D98" w14:paraId="145908C6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Vor- und Nachname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591B0D" w:rsidRPr="00E5479F" w:rsidP="00B07D98" w14:paraId="36B256C4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591B0D" w:rsidRPr="00E5479F" w:rsidP="00B07D98" w14:paraId="72B777F0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</w:tcPr>
          <w:p w:rsidR="00591B0D" w:rsidRPr="00E5479F" w:rsidP="00B07D98" w14:paraId="0381311F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3EC1F746" w14:textId="77777777" w:rsidTr="00B07D98">
        <w:tblPrEx>
          <w:tblW w:w="9356" w:type="dxa"/>
          <w:tblLook w:val="04A0"/>
        </w:tblPrEx>
        <w:tc>
          <w:tcPr>
            <w:tcW w:w="1276" w:type="dxa"/>
          </w:tcPr>
          <w:p w:rsidR="00591B0D" w:rsidRPr="00E5479F" w:rsidP="00B07D98" w14:paraId="326DA8FE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Strasse, Nr.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591B0D" w:rsidRPr="00E5479F" w:rsidP="00B07D98" w14:paraId="33F8D7E3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591B0D" w:rsidRPr="00E5479F" w:rsidP="00B07D98" w14:paraId="6C7F0178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</w:tcPr>
          <w:p w:rsidR="00591B0D" w:rsidRPr="00E5479F" w:rsidP="00B07D98" w14:paraId="5F6848E9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525C9654" w14:textId="77777777" w:rsidTr="00B07D98">
        <w:tblPrEx>
          <w:tblW w:w="9356" w:type="dxa"/>
          <w:tblLook w:val="04A0"/>
        </w:tblPrEx>
        <w:tc>
          <w:tcPr>
            <w:tcW w:w="1276" w:type="dxa"/>
          </w:tcPr>
          <w:p w:rsidR="00591B0D" w:rsidRPr="00E5479F" w:rsidP="00B07D98" w14:paraId="32381019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PLZ, Ort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591B0D" w:rsidRPr="00E5479F" w:rsidP="00B07D98" w14:paraId="2BCE567E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591B0D" w:rsidRPr="00E5479F" w:rsidP="00B07D98" w14:paraId="25D8D739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</w:tcPr>
          <w:p w:rsidR="00591B0D" w:rsidRPr="00E5479F" w:rsidP="00B07D98" w14:paraId="0AC56912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48290EBB" w14:textId="77777777" w:rsidTr="00B07D98">
        <w:tblPrEx>
          <w:tblW w:w="9356" w:type="dxa"/>
          <w:tblLook w:val="04A0"/>
        </w:tblPrEx>
        <w:tc>
          <w:tcPr>
            <w:tcW w:w="1276" w:type="dxa"/>
          </w:tcPr>
          <w:p w:rsidR="00591B0D" w:rsidRPr="00E5479F" w:rsidP="00B07D98" w14:paraId="44FFF699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591B0D" w:rsidRPr="00E5479F" w:rsidP="00B07D98" w14:paraId="2AA41C82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591B0D" w:rsidRPr="00E5479F" w:rsidP="00B07D98" w14:paraId="74E6614B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</w:tcPr>
          <w:p w:rsidR="00591B0D" w:rsidRPr="00E5479F" w:rsidP="00B07D98" w14:paraId="452F71AF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13032138" w14:textId="77777777" w:rsidTr="00B07D98">
        <w:tblPrEx>
          <w:tblW w:w="9356" w:type="dxa"/>
          <w:tblLook w:val="04A0"/>
        </w:tblPrEx>
        <w:tc>
          <w:tcPr>
            <w:tcW w:w="1276" w:type="dxa"/>
          </w:tcPr>
          <w:p w:rsidR="00591B0D" w:rsidRPr="00E5479F" w:rsidP="00B07D98" w14:paraId="6A26F2B3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591B0D" w:rsidRPr="00E5479F" w:rsidP="00B07D98" w14:paraId="7339A3E7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:rsidR="00591B0D" w:rsidRPr="00E5479F" w:rsidP="00B07D98" w14:paraId="0551BDD2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</w:tcPr>
          <w:p w:rsidR="00591B0D" w:rsidRPr="00E5479F" w:rsidP="00B07D98" w14:paraId="2BEBE028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91B0D" w:rsidRPr="00E5479F" w:rsidP="00E5479F" w14:paraId="7A1E2E24" w14:textId="77777777">
      <w:pPr>
        <w:pStyle w:val="CM5"/>
        <w:spacing w:after="110"/>
        <w:rPr>
          <w:rFonts w:asciiTheme="minorHAnsi" w:hAnsiTheme="minorHAnsi" w:cstheme="minorHAnsi"/>
          <w:b/>
          <w:bCs/>
          <w:color w:val="221E1F"/>
          <w:sz w:val="20"/>
          <w:szCs w:val="20"/>
        </w:rPr>
      </w:pPr>
    </w:p>
    <w:p w:rsidR="00591B0D" w:rsidRPr="00E5479F" w:rsidP="00E5479F" w14:paraId="72DD223F" w14:textId="77777777">
      <w:pPr>
        <w:pStyle w:val="CM5"/>
        <w:spacing w:after="110"/>
        <w:rPr>
          <w:rFonts w:asciiTheme="minorHAnsi" w:hAnsiTheme="minorHAnsi" w:cstheme="minorHAnsi"/>
          <w:color w:val="221E1F"/>
          <w:sz w:val="20"/>
          <w:szCs w:val="20"/>
        </w:rPr>
      </w:pPr>
      <w:r w:rsidRPr="00E5479F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2. Anlagenstandort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6792"/>
      </w:tblGrid>
      <w:tr w14:paraId="60E306BC" w14:textId="77777777" w:rsidTr="00B07D98">
        <w:tblPrEx>
          <w:tblW w:w="0" w:type="auto"/>
          <w:tblLook w:val="04A0"/>
        </w:tblPrEx>
        <w:tc>
          <w:tcPr>
            <w:tcW w:w="2552" w:type="dxa"/>
          </w:tcPr>
          <w:p w:rsidR="00591B0D" w:rsidRPr="00E5479F" w:rsidP="00B07D98" w14:paraId="2877BECD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Strasse, Nr. / PLZ, Ort</w:t>
            </w:r>
          </w:p>
        </w:tc>
        <w:tc>
          <w:tcPr>
            <w:tcW w:w="6792" w:type="dxa"/>
            <w:tcBorders>
              <w:bottom w:val="single" w:sz="4" w:space="0" w:color="auto"/>
            </w:tcBorders>
          </w:tcPr>
          <w:p w:rsidR="00591B0D" w:rsidRPr="00E5479F" w:rsidP="00B07D98" w14:paraId="14DF9851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5327D803" w14:textId="77777777" w:rsidTr="00B07D98">
        <w:tblPrEx>
          <w:tblW w:w="0" w:type="auto"/>
          <w:tblLook w:val="04A0"/>
        </w:tblPrEx>
        <w:tc>
          <w:tcPr>
            <w:tcW w:w="2552" w:type="dxa"/>
          </w:tcPr>
          <w:p w:rsidR="00591B0D" w:rsidRPr="00E5479F" w:rsidP="00B07D98" w14:paraId="008633B1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 xml:space="preserve">Datum Beginn der </w:t>
            </w: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Umsetzung*</w:t>
            </w:r>
          </w:p>
        </w:tc>
        <w:tc>
          <w:tcPr>
            <w:tcW w:w="6792" w:type="dxa"/>
            <w:tcBorders>
              <w:top w:val="single" w:sz="4" w:space="0" w:color="auto"/>
              <w:bottom w:val="single" w:sz="4" w:space="0" w:color="auto"/>
            </w:tcBorders>
          </w:tcPr>
          <w:p w:rsidR="00591B0D" w:rsidRPr="00E5479F" w:rsidP="00B07D98" w14:paraId="3779B52A" w14:textId="77777777">
            <w:pPr>
              <w:pStyle w:val="CM5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91B0D" w:rsidRPr="00E5479F" w:rsidP="00E5479F" w14:paraId="3A96C288" w14:textId="77777777">
      <w:pPr>
        <w:pStyle w:val="CM5"/>
        <w:spacing w:before="120"/>
        <w:rPr>
          <w:rFonts w:asciiTheme="minorHAnsi" w:hAnsiTheme="minorHAnsi" w:cstheme="minorHAnsi"/>
          <w:sz w:val="20"/>
          <w:szCs w:val="20"/>
        </w:rPr>
      </w:pPr>
    </w:p>
    <w:p w:rsidR="00591B0D" w:rsidRPr="00E5479F" w:rsidP="00E5479F" w14:paraId="44B1B445" w14:textId="7777777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5479F">
        <w:rPr>
          <w:rFonts w:asciiTheme="minorHAnsi" w:hAnsiTheme="minorHAnsi" w:cstheme="minorHAnsi"/>
          <w:sz w:val="20"/>
          <w:szCs w:val="20"/>
        </w:rPr>
        <w:t>* Bitte frühestmöglichen Termin für Beginn der Umsetzung angeben. Der Termin muss in der Zukunft liegen. Schon umgesetzte Massnahmen sind nicht förderwürdig und werden nicht bewilligt</w:t>
      </w:r>
    </w:p>
    <w:p w:rsidR="00591B0D" w:rsidRPr="00E5479F" w:rsidP="00E5479F" w14:paraId="705DA53D" w14:textId="77777777">
      <w:pPr>
        <w:pStyle w:val="CM5"/>
        <w:spacing w:before="120"/>
        <w:rPr>
          <w:rFonts w:asciiTheme="minorHAnsi" w:hAnsiTheme="minorHAnsi" w:cstheme="minorHAnsi"/>
          <w:sz w:val="20"/>
          <w:szCs w:val="20"/>
        </w:rPr>
      </w:pPr>
    </w:p>
    <w:p w:rsidR="00591B0D" w:rsidRPr="00E5479F" w:rsidP="00E5479F" w14:paraId="5398FDC2" w14:textId="77777777">
      <w:pPr>
        <w:pStyle w:val="CM5"/>
        <w:spacing w:after="110"/>
        <w:rPr>
          <w:rFonts w:asciiTheme="minorHAnsi" w:hAnsiTheme="minorHAnsi" w:cstheme="minorHAnsi"/>
          <w:b/>
          <w:bCs/>
          <w:color w:val="221E1F"/>
          <w:sz w:val="20"/>
          <w:szCs w:val="20"/>
        </w:rPr>
      </w:pPr>
      <w:r w:rsidRPr="00E5479F">
        <w:rPr>
          <w:rFonts w:asciiTheme="minorHAnsi" w:hAnsiTheme="minorHAnsi" w:cstheme="minorHAnsi"/>
          <w:b/>
          <w:bCs/>
          <w:color w:val="221E1F"/>
          <w:sz w:val="20"/>
          <w:szCs w:val="20"/>
        </w:rPr>
        <w:t>3. Gebäudekategorie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5"/>
        <w:gridCol w:w="1448"/>
        <w:gridCol w:w="395"/>
        <w:gridCol w:w="1446"/>
        <w:gridCol w:w="395"/>
        <w:gridCol w:w="2043"/>
        <w:gridCol w:w="395"/>
        <w:gridCol w:w="1607"/>
      </w:tblGrid>
      <w:tr w14:paraId="6ADA4133" w14:textId="77777777" w:rsidTr="00B07D98">
        <w:tblPrEx>
          <w:tblW w:w="0" w:type="auto"/>
          <w:tblLook w:val="04A0"/>
        </w:tblPrEx>
        <w:tc>
          <w:tcPr>
            <w:tcW w:w="392" w:type="dxa"/>
          </w:tcPr>
          <w:p w:rsidR="00591B0D" w:rsidRPr="00E5479F" w:rsidP="00B07D98" w14:paraId="2F4BEB32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448" w:type="dxa"/>
          </w:tcPr>
          <w:p w:rsidR="00591B0D" w:rsidRPr="00E5479F" w:rsidP="00B07D98" w14:paraId="0E8AB056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I Wohnen MFH</w:t>
            </w:r>
          </w:p>
        </w:tc>
        <w:tc>
          <w:tcPr>
            <w:tcW w:w="359" w:type="dxa"/>
          </w:tcPr>
          <w:p w:rsidR="00591B0D" w:rsidRPr="00E5479F" w:rsidP="00B07D98" w14:paraId="799B9E8B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446" w:type="dxa"/>
          </w:tcPr>
          <w:p w:rsidR="00591B0D" w:rsidRPr="00E5479F" w:rsidP="00B07D98" w14:paraId="621E2963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II Wohnen EFH</w:t>
            </w:r>
          </w:p>
        </w:tc>
        <w:tc>
          <w:tcPr>
            <w:tcW w:w="359" w:type="dxa"/>
          </w:tcPr>
          <w:p w:rsidR="00591B0D" w:rsidRPr="00E5479F" w:rsidP="00B07D98" w14:paraId="3A26B493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984" w:type="dxa"/>
          </w:tcPr>
          <w:p w:rsidR="00591B0D" w:rsidRPr="00E5479F" w:rsidP="00B07D98" w14:paraId="79EA3DAC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III Verwaltung</w:t>
            </w:r>
          </w:p>
        </w:tc>
        <w:tc>
          <w:tcPr>
            <w:tcW w:w="359" w:type="dxa"/>
          </w:tcPr>
          <w:p w:rsidR="00591B0D" w:rsidRPr="00E5479F" w:rsidP="00B07D98" w14:paraId="2A4CDA42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607" w:type="dxa"/>
          </w:tcPr>
          <w:p w:rsidR="00591B0D" w:rsidRPr="00E5479F" w:rsidP="00B07D98" w14:paraId="615DE9AB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IV Schulen</w:t>
            </w:r>
          </w:p>
        </w:tc>
      </w:tr>
      <w:tr w14:paraId="7E8334FA" w14:textId="77777777" w:rsidTr="00B07D98">
        <w:tblPrEx>
          <w:tblW w:w="0" w:type="auto"/>
          <w:tblLook w:val="04A0"/>
        </w:tblPrEx>
        <w:tc>
          <w:tcPr>
            <w:tcW w:w="392" w:type="dxa"/>
          </w:tcPr>
          <w:p w:rsidR="00591B0D" w:rsidRPr="00E5479F" w:rsidP="00B07D98" w14:paraId="520439F0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448" w:type="dxa"/>
          </w:tcPr>
          <w:p w:rsidR="00591B0D" w:rsidRPr="00E5479F" w:rsidP="00B07D98" w14:paraId="072F8222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V Verkauf</w:t>
            </w:r>
          </w:p>
        </w:tc>
        <w:tc>
          <w:tcPr>
            <w:tcW w:w="359" w:type="dxa"/>
          </w:tcPr>
          <w:p w:rsidR="00591B0D" w:rsidRPr="00E5479F" w:rsidP="00B07D98" w14:paraId="44A012F1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446" w:type="dxa"/>
          </w:tcPr>
          <w:p w:rsidR="00591B0D" w:rsidRPr="00E5479F" w:rsidP="00B07D98" w14:paraId="4C03710E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VI Restaurants</w:t>
            </w:r>
          </w:p>
        </w:tc>
        <w:tc>
          <w:tcPr>
            <w:tcW w:w="359" w:type="dxa"/>
          </w:tcPr>
          <w:p w:rsidR="00591B0D" w:rsidRPr="00E5479F" w:rsidP="00B07D98" w14:paraId="3B150732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984" w:type="dxa"/>
          </w:tcPr>
          <w:p w:rsidR="00591B0D" w:rsidRPr="00E5479F" w:rsidP="00B07D98" w14:paraId="30C1CC3A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VII Versammlungslokale</w:t>
            </w:r>
          </w:p>
        </w:tc>
        <w:tc>
          <w:tcPr>
            <w:tcW w:w="359" w:type="dxa"/>
          </w:tcPr>
          <w:p w:rsidR="00591B0D" w:rsidRPr="00E5479F" w:rsidP="00B07D98" w14:paraId="15C4965A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607" w:type="dxa"/>
          </w:tcPr>
          <w:p w:rsidR="00591B0D" w:rsidRPr="00E5479F" w:rsidP="00B07D98" w14:paraId="31C8C6E6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 xml:space="preserve">VIII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Gewerbe</w:t>
            </w:r>
          </w:p>
        </w:tc>
      </w:tr>
      <w:tr w14:paraId="07736DA6" w14:textId="77777777" w:rsidTr="00B07D98">
        <w:tblPrEx>
          <w:tblW w:w="0" w:type="auto"/>
          <w:tblLook w:val="04A0"/>
        </w:tblPrEx>
        <w:tc>
          <w:tcPr>
            <w:tcW w:w="392" w:type="dxa"/>
          </w:tcPr>
          <w:p w:rsidR="00591B0D" w:rsidRPr="00E5479F" w:rsidP="00B07D98" w14:paraId="0A944958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448" w:type="dxa"/>
          </w:tcPr>
          <w:p w:rsidR="00591B0D" w:rsidRPr="00E5479F" w:rsidP="00B07D98" w14:paraId="75CE6572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IX Industrie</w:t>
            </w:r>
          </w:p>
        </w:tc>
        <w:tc>
          <w:tcPr>
            <w:tcW w:w="359" w:type="dxa"/>
          </w:tcPr>
          <w:p w:rsidR="00591B0D" w:rsidRPr="00E5479F" w:rsidP="00B07D98" w14:paraId="0A16B443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446" w:type="dxa"/>
          </w:tcPr>
          <w:p w:rsidR="00591B0D" w:rsidRPr="00E5479F" w:rsidP="00B07D98" w14:paraId="240E2CE8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X Lager</w:t>
            </w:r>
          </w:p>
        </w:tc>
        <w:tc>
          <w:tcPr>
            <w:tcW w:w="359" w:type="dxa"/>
          </w:tcPr>
          <w:p w:rsidR="00591B0D" w:rsidRPr="00E5479F" w:rsidP="00B07D98" w14:paraId="4EDD8D75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984" w:type="dxa"/>
          </w:tcPr>
          <w:p w:rsidR="00591B0D" w:rsidRPr="00E5479F" w:rsidP="00B07D98" w14:paraId="24889ECB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XI Sportbauten</w:t>
            </w:r>
          </w:p>
        </w:tc>
        <w:tc>
          <w:tcPr>
            <w:tcW w:w="359" w:type="dxa"/>
          </w:tcPr>
          <w:p w:rsidR="00591B0D" w:rsidRPr="00E5479F" w:rsidP="00B07D98" w14:paraId="28408AB2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1607" w:type="dxa"/>
          </w:tcPr>
          <w:p w:rsidR="00591B0D" w:rsidRPr="00E5479F" w:rsidP="00B07D98" w14:paraId="4F1583F0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 xml:space="preserve">XII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Landwirtschaft</w:t>
            </w:r>
          </w:p>
        </w:tc>
      </w:tr>
    </w:tbl>
    <w:p w:rsidR="00591B0D" w:rsidP="00E5479F" w14:paraId="72423C83" w14:textId="77777777">
      <w:pPr>
        <w:pStyle w:val="CM5"/>
        <w:spacing w:before="120"/>
        <w:rPr>
          <w:rFonts w:asciiTheme="minorHAnsi" w:hAnsiTheme="minorHAnsi" w:cstheme="minorHAnsi"/>
          <w:sz w:val="20"/>
          <w:szCs w:val="20"/>
        </w:rPr>
      </w:pPr>
    </w:p>
    <w:p w:rsidR="00591B0D" w:rsidRPr="00E5479F" w:rsidP="00E5479F" w14:paraId="72186B2B" w14:textId="77777777">
      <w:pPr>
        <w:pStyle w:val="Default"/>
      </w:pPr>
    </w:p>
    <w:p w:rsidR="00591B0D" w:rsidRPr="00E5479F" w:rsidP="00E5479F" w14:paraId="2DD43AF2" w14:textId="77777777">
      <w:pPr>
        <w:rPr>
          <w:rFonts w:asciiTheme="minorHAnsi" w:hAnsiTheme="minorHAnsi" w:cstheme="minorHAnsi"/>
          <w:b/>
          <w:bCs/>
        </w:rPr>
      </w:pPr>
      <w:r w:rsidRPr="00E5479F">
        <w:rPr>
          <w:rFonts w:asciiTheme="minorHAnsi" w:hAnsiTheme="minorHAnsi" w:cstheme="minorHAnsi"/>
          <w:b/>
          <w:bCs/>
        </w:rPr>
        <w:t>4. Fördertatbestand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286"/>
        <w:gridCol w:w="283"/>
        <w:gridCol w:w="4253"/>
      </w:tblGrid>
      <w:tr w14:paraId="2AAC4309" w14:textId="77777777" w:rsidTr="00B07D98">
        <w:tblPrEx>
          <w:tblW w:w="9214" w:type="dxa"/>
          <w:tblLayout w:type="fixed"/>
          <w:tblLook w:val="04A0"/>
        </w:tblPrEx>
        <w:tc>
          <w:tcPr>
            <w:tcW w:w="392" w:type="dxa"/>
          </w:tcPr>
          <w:p w:rsidR="00591B0D" w:rsidRPr="00E5479F" w:rsidP="00B07D98" w14:paraId="41E6262A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4286" w:type="dxa"/>
          </w:tcPr>
          <w:p w:rsidR="00591B0D" w:rsidRPr="00E5479F" w:rsidP="00B07D98" w14:paraId="3552E157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Anschluss an Wärmeverbund</w:t>
            </w:r>
          </w:p>
        </w:tc>
        <w:tc>
          <w:tcPr>
            <w:tcW w:w="283" w:type="dxa"/>
          </w:tcPr>
          <w:p w:rsidR="00591B0D" w:rsidRPr="00E5479F" w:rsidP="00B07D98" w14:paraId="479B9667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4253" w:type="dxa"/>
          </w:tcPr>
          <w:p w:rsidR="00591B0D" w:rsidRPr="00E5479F" w:rsidP="00B07D98" w14:paraId="36E5D86B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 xml:space="preserve">Installation Wasser-Wasser oder </w:t>
            </w: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Erdsonden Wärmepumpe</w:t>
            </w:r>
          </w:p>
        </w:tc>
      </w:tr>
      <w:tr w14:paraId="7103010F" w14:textId="77777777" w:rsidTr="00B07D98">
        <w:tblPrEx>
          <w:tblW w:w="9214" w:type="dxa"/>
          <w:tblLayout w:type="fixed"/>
          <w:tblLook w:val="04A0"/>
        </w:tblPrEx>
        <w:tc>
          <w:tcPr>
            <w:tcW w:w="392" w:type="dxa"/>
          </w:tcPr>
          <w:p w:rsidR="00591B0D" w:rsidRPr="00E5479F" w:rsidP="00B07D98" w14:paraId="2D9472A8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4286" w:type="dxa"/>
          </w:tcPr>
          <w:p w:rsidR="00591B0D" w:rsidRPr="00E5479F" w:rsidP="00B07D98" w14:paraId="32FF6E53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Theme="minorHAnsi" w:hAnsiTheme="minorHAnsi" w:cstheme="minorHAnsi"/>
                <w:sz w:val="20"/>
                <w:szCs w:val="20"/>
              </w:rPr>
              <w:t>Halböffentliche Ladestation E-Auto</w:t>
            </w:r>
          </w:p>
        </w:tc>
        <w:tc>
          <w:tcPr>
            <w:tcW w:w="283" w:type="dxa"/>
          </w:tcPr>
          <w:p w:rsidR="00591B0D" w:rsidRPr="00E5479F" w:rsidP="00B07D98" w14:paraId="0C383116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5479F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4253" w:type="dxa"/>
          </w:tcPr>
          <w:p w:rsidR="00591B0D" w:rsidRPr="00E5479F" w:rsidP="00B07D98" w14:paraId="62BFBEAE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Einmalige Grundinstallation für Ladestationen E-Auto bei MFH</w:t>
            </w:r>
          </w:p>
        </w:tc>
      </w:tr>
      <w:tr w14:paraId="0D69B3C0" w14:textId="77777777" w:rsidTr="00B07D98">
        <w:tblPrEx>
          <w:tblW w:w="9214" w:type="dxa"/>
          <w:tblLayout w:type="fixed"/>
          <w:tblLook w:val="04A0"/>
        </w:tblPrEx>
        <w:tc>
          <w:tcPr>
            <w:tcW w:w="392" w:type="dxa"/>
          </w:tcPr>
          <w:p w:rsidR="00591B0D" w:rsidRPr="00E5479F" w:rsidP="00B07D98" w14:paraId="1B4C9337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="Wingdings" w:hAnsi="Wingdings" w:cstheme="minorHAnsi"/>
                <w:sz w:val="20"/>
                <w:szCs w:val="20"/>
              </w:rPr>
            </w:pPr>
            <w:r>
              <w:rPr>
                <w:rFonts w:ascii="Wingdings" w:hAnsi="Wingdings" w:cstheme="minorHAnsi"/>
                <w:sz w:val="20"/>
                <w:szCs w:val="20"/>
              </w:rPr>
              <w:br/>
            </w:r>
            <w:r w:rsidRPr="00E5479F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4286" w:type="dxa"/>
          </w:tcPr>
          <w:p w:rsidR="00591B0D" w:rsidRPr="00E5479F" w:rsidP="00B07D98" w14:paraId="63B854B5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Batteriespeicher Solaranlage</w:t>
            </w:r>
          </w:p>
        </w:tc>
        <w:tc>
          <w:tcPr>
            <w:tcW w:w="283" w:type="dxa"/>
          </w:tcPr>
          <w:p w:rsidR="00591B0D" w:rsidRPr="00E5479F" w:rsidP="00B07D98" w14:paraId="319698A5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="Wingdings" w:hAnsi="Wingdings" w:cstheme="minorHAnsi"/>
                <w:sz w:val="20"/>
                <w:szCs w:val="20"/>
              </w:rPr>
            </w:pPr>
          </w:p>
        </w:tc>
        <w:tc>
          <w:tcPr>
            <w:tcW w:w="4253" w:type="dxa"/>
          </w:tcPr>
          <w:p w:rsidR="00591B0D" w:rsidRPr="00E5479F" w:rsidP="00B07D98" w14:paraId="796AB333" w14:textId="77777777">
            <w:pPr>
              <w:pStyle w:val="CM5"/>
              <w:tabs>
                <w:tab w:val="left" w:pos="1418"/>
                <w:tab w:val="left" w:pos="3402"/>
                <w:tab w:val="left" w:pos="7797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91B0D" w:rsidP="00E5479F" w14:paraId="2B2188EB" w14:textId="77777777">
      <w:pPr>
        <w:rPr>
          <w:rFonts w:asciiTheme="minorHAnsi" w:hAnsiTheme="minorHAnsi" w:cstheme="minorHAnsi"/>
        </w:rPr>
      </w:pPr>
    </w:p>
    <w:p w:rsidR="00591B0D" w:rsidRPr="00E5479F" w:rsidP="00E5479F" w14:paraId="408E73BE" w14:textId="77777777">
      <w:pPr>
        <w:rPr>
          <w:rFonts w:asciiTheme="minorHAnsi" w:hAnsiTheme="minorHAnsi" w:cstheme="minorHAnsi"/>
        </w:rPr>
      </w:pPr>
    </w:p>
    <w:p w:rsidR="00591B0D" w:rsidRPr="00E5479F" w:rsidP="00E5479F" w14:paraId="33FB07BB" w14:textId="77777777">
      <w:pPr>
        <w:rPr>
          <w:rFonts w:asciiTheme="minorHAnsi" w:hAnsiTheme="minorHAnsi" w:cstheme="minorHAnsi"/>
          <w:b/>
        </w:rPr>
      </w:pPr>
      <w:r w:rsidRPr="00E5479F">
        <w:rPr>
          <w:rFonts w:asciiTheme="minorHAnsi" w:hAnsiTheme="minorHAnsi" w:cstheme="minorHAnsi"/>
          <w:b/>
        </w:rPr>
        <w:t>5. Benötigte Unterlagen</w:t>
      </w:r>
    </w:p>
    <w:tbl>
      <w:tblPr>
        <w:tblStyle w:val="TableGrid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19"/>
        <w:gridCol w:w="6225"/>
      </w:tblGrid>
      <w:tr w14:paraId="35D0BFD4" w14:textId="77777777" w:rsidTr="00B07D98">
        <w:tblPrEx>
          <w:tblW w:w="9344" w:type="dxa"/>
          <w:tblLayout w:type="fixed"/>
          <w:tblLook w:val="04A0"/>
        </w:tblPrEx>
        <w:tc>
          <w:tcPr>
            <w:tcW w:w="3119" w:type="dxa"/>
          </w:tcPr>
          <w:p w:rsidR="00591B0D" w:rsidRPr="00E5479F" w:rsidP="00B07D98" w14:paraId="40646441" w14:textId="77777777">
            <w:pPr>
              <w:rPr>
                <w:rFonts w:asciiTheme="minorHAnsi" w:hAnsiTheme="minorHAnsi" w:cstheme="minorHAnsi"/>
                <w:b/>
              </w:rPr>
            </w:pPr>
            <w:r w:rsidRPr="00E5479F">
              <w:rPr>
                <w:rFonts w:asciiTheme="minorHAnsi" w:hAnsiTheme="minorHAnsi" w:cstheme="minorHAnsi"/>
                <w:b/>
              </w:rPr>
              <w:t>Anschluss an Wärmeverbund</w:t>
            </w:r>
          </w:p>
        </w:tc>
        <w:tc>
          <w:tcPr>
            <w:tcW w:w="6225" w:type="dxa"/>
          </w:tcPr>
          <w:p w:rsidR="00591B0D" w:rsidRPr="00E5479F" w:rsidP="00B07D98" w14:paraId="6666EADA" w14:textId="77777777">
            <w:pPr>
              <w:rPr>
                <w:rFonts w:asciiTheme="minorHAnsi" w:hAnsiTheme="minorHAnsi" w:cstheme="minorHAnsi"/>
              </w:rPr>
            </w:pPr>
            <w:r w:rsidRPr="00E5479F">
              <w:rPr>
                <w:rFonts w:asciiTheme="minorHAnsi" w:hAnsiTheme="minorHAnsi" w:cstheme="minorHAnsi"/>
              </w:rPr>
              <w:t xml:space="preserve">Beitragsgesuch </w:t>
            </w:r>
            <w:r w:rsidRPr="00E5479F">
              <w:rPr>
                <w:rFonts w:asciiTheme="minorHAnsi" w:hAnsiTheme="minorHAnsi" w:cstheme="minorHAnsi"/>
              </w:rPr>
              <w:t>(unterschrieben), Offerte Umbau Anschluss Wärmeverbund</w:t>
            </w:r>
          </w:p>
          <w:p w:rsidR="00591B0D" w:rsidRPr="00E5479F" w:rsidP="00B07D98" w14:paraId="154C93DA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7892A25A" w14:textId="77777777" w:rsidTr="00B07D98">
        <w:tblPrEx>
          <w:tblW w:w="9344" w:type="dxa"/>
          <w:tblLayout w:type="fixed"/>
          <w:tblLook w:val="04A0"/>
        </w:tblPrEx>
        <w:tc>
          <w:tcPr>
            <w:tcW w:w="3119" w:type="dxa"/>
          </w:tcPr>
          <w:p w:rsidR="00591B0D" w:rsidRPr="00E5479F" w:rsidP="00B07D98" w14:paraId="245BF33F" w14:textId="77777777">
            <w:pPr>
              <w:rPr>
                <w:rFonts w:asciiTheme="minorHAnsi" w:hAnsiTheme="minorHAnsi" w:cstheme="minorHAnsi"/>
                <w:b/>
              </w:rPr>
            </w:pPr>
            <w:r w:rsidRPr="00E5479F">
              <w:rPr>
                <w:rFonts w:asciiTheme="minorHAnsi" w:hAnsiTheme="minorHAnsi" w:cstheme="minorHAnsi"/>
                <w:b/>
              </w:rPr>
              <w:t xml:space="preserve">Installation Wasser-Wasser oder Erdsonden Wärmepumpe </w:t>
            </w:r>
          </w:p>
          <w:p w:rsidR="00591B0D" w:rsidRPr="00E5479F" w:rsidP="00B07D98" w14:paraId="768F7972" w14:textId="777777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25" w:type="dxa"/>
          </w:tcPr>
          <w:p w:rsidR="00591B0D" w:rsidRPr="00E5479F" w:rsidP="00B07D98" w14:paraId="79330824" w14:textId="77777777">
            <w:pPr>
              <w:rPr>
                <w:rFonts w:asciiTheme="minorHAnsi" w:hAnsiTheme="minorHAnsi" w:cstheme="minorHAnsi"/>
              </w:rPr>
            </w:pPr>
            <w:r w:rsidRPr="00E5479F">
              <w:rPr>
                <w:rFonts w:asciiTheme="minorHAnsi" w:hAnsiTheme="minorHAnsi" w:cstheme="minorHAnsi"/>
              </w:rPr>
              <w:t>Beitragsgesuch (unterschrieben), Offerte Wasser-Wasser</w:t>
            </w:r>
            <w:r>
              <w:rPr>
                <w:rFonts w:asciiTheme="minorHAnsi" w:hAnsiTheme="minorHAnsi" w:cstheme="minorHAnsi"/>
              </w:rPr>
              <w:t>-</w:t>
            </w:r>
            <w:r w:rsidRPr="00E5479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oder Erdsonde-</w:t>
            </w:r>
            <w:r w:rsidRPr="00E5479F">
              <w:rPr>
                <w:rFonts w:asciiTheme="minorHAnsi" w:hAnsiTheme="minorHAnsi" w:cstheme="minorHAnsi"/>
              </w:rPr>
              <w:t>Wärmepumpe</w:t>
            </w:r>
          </w:p>
          <w:p w:rsidR="00591B0D" w:rsidRPr="00E5479F" w:rsidP="00B07D98" w14:paraId="35CC457D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7CD2DD8A" w14:textId="77777777" w:rsidTr="00B07D98">
        <w:tblPrEx>
          <w:tblW w:w="9344" w:type="dxa"/>
          <w:tblLayout w:type="fixed"/>
          <w:tblLook w:val="04A0"/>
        </w:tblPrEx>
        <w:tc>
          <w:tcPr>
            <w:tcW w:w="3119" w:type="dxa"/>
          </w:tcPr>
          <w:p w:rsidR="00591B0D" w:rsidRPr="00E5479F" w:rsidP="00B07D98" w14:paraId="2C6B3DA6" w14:textId="77777777">
            <w:pPr>
              <w:rPr>
                <w:rFonts w:asciiTheme="minorHAnsi" w:hAnsiTheme="minorHAnsi" w:cstheme="minorHAnsi"/>
                <w:b/>
              </w:rPr>
            </w:pPr>
            <w:r w:rsidRPr="00E5479F">
              <w:rPr>
                <w:rFonts w:asciiTheme="minorHAnsi" w:hAnsiTheme="minorHAnsi" w:cstheme="minorHAnsi"/>
                <w:b/>
              </w:rPr>
              <w:t>Halböffentliche Ladestation E-Auto</w:t>
            </w:r>
          </w:p>
        </w:tc>
        <w:tc>
          <w:tcPr>
            <w:tcW w:w="6225" w:type="dxa"/>
          </w:tcPr>
          <w:p w:rsidR="00591B0D" w:rsidRPr="00E5479F" w:rsidP="00B07D98" w14:paraId="2928D2F6" w14:textId="77777777">
            <w:pPr>
              <w:rPr>
                <w:rFonts w:asciiTheme="minorHAnsi" w:hAnsiTheme="minorHAnsi" w:cstheme="minorHAnsi"/>
              </w:rPr>
            </w:pPr>
            <w:r w:rsidRPr="00E5479F">
              <w:rPr>
                <w:rFonts w:asciiTheme="minorHAnsi" w:hAnsiTheme="minorHAnsi" w:cstheme="minorHAnsi"/>
              </w:rPr>
              <w:t xml:space="preserve">Beitragsgesuch (unterschrieben), Offerte </w:t>
            </w:r>
            <w:r>
              <w:rPr>
                <w:rFonts w:asciiTheme="minorHAnsi" w:hAnsiTheme="minorHAnsi" w:cstheme="minorHAnsi"/>
              </w:rPr>
              <w:t>halbö</w:t>
            </w:r>
            <w:r w:rsidRPr="00E5479F">
              <w:rPr>
                <w:rFonts w:asciiTheme="minorHAnsi" w:hAnsiTheme="minorHAnsi" w:cstheme="minorHAnsi"/>
              </w:rPr>
              <w:t>ffentliche Ladestation</w:t>
            </w:r>
          </w:p>
          <w:p w:rsidR="00591B0D" w:rsidRPr="00E5479F" w:rsidP="00B07D98" w14:paraId="1E31F00D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0E162580" w14:textId="77777777" w:rsidTr="00B07D98">
        <w:tblPrEx>
          <w:tblW w:w="9344" w:type="dxa"/>
          <w:tblLayout w:type="fixed"/>
          <w:tblLook w:val="04A0"/>
        </w:tblPrEx>
        <w:tc>
          <w:tcPr>
            <w:tcW w:w="3119" w:type="dxa"/>
          </w:tcPr>
          <w:p w:rsidR="00591B0D" w:rsidRPr="00E5479F" w:rsidP="00B07D98" w14:paraId="4089E787" w14:textId="777777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Einmalige Grundinstallation für Ladestationen E-Auto bei MFH</w:t>
            </w:r>
          </w:p>
        </w:tc>
        <w:tc>
          <w:tcPr>
            <w:tcW w:w="6225" w:type="dxa"/>
          </w:tcPr>
          <w:p w:rsidR="00591B0D" w:rsidRPr="00E5479F" w:rsidP="00B07D98" w14:paraId="0583EB35" w14:textId="77777777">
            <w:pPr>
              <w:rPr>
                <w:rFonts w:asciiTheme="minorHAnsi" w:hAnsiTheme="minorHAnsi" w:cstheme="minorHAnsi"/>
              </w:rPr>
            </w:pPr>
            <w:r w:rsidRPr="00E5479F">
              <w:rPr>
                <w:rFonts w:asciiTheme="minorHAnsi" w:hAnsiTheme="minorHAnsi" w:cstheme="minorHAnsi"/>
              </w:rPr>
              <w:t xml:space="preserve">Beitragsgesuch (unterschrieben), Offerte </w:t>
            </w:r>
            <w:r>
              <w:rPr>
                <w:rFonts w:asciiTheme="minorHAnsi" w:hAnsiTheme="minorHAnsi" w:cstheme="minorHAnsi"/>
              </w:rPr>
              <w:t>der Grundinstallation</w:t>
            </w:r>
          </w:p>
          <w:p w:rsidR="00591B0D" w:rsidRPr="00E5479F" w:rsidP="00B07D98" w14:paraId="30E2F678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27D5AF0F" w14:textId="77777777" w:rsidTr="00B07D98">
        <w:tblPrEx>
          <w:tblW w:w="9344" w:type="dxa"/>
          <w:tblLayout w:type="fixed"/>
          <w:tblLook w:val="04A0"/>
        </w:tblPrEx>
        <w:tc>
          <w:tcPr>
            <w:tcW w:w="3119" w:type="dxa"/>
          </w:tcPr>
          <w:p w:rsidR="00591B0D" w:rsidRPr="00E5479F" w:rsidP="00B07D98" w14:paraId="02A9530E" w14:textId="777777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25" w:type="dxa"/>
          </w:tcPr>
          <w:p w:rsidR="00591B0D" w:rsidRPr="00E5479F" w:rsidP="00B07D98" w14:paraId="34E3F25D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13D09DCB" w14:textId="77777777" w:rsidTr="00B07D98">
        <w:tblPrEx>
          <w:tblW w:w="9344" w:type="dxa"/>
          <w:tblLayout w:type="fixed"/>
          <w:tblLook w:val="04A0"/>
        </w:tblPrEx>
        <w:tc>
          <w:tcPr>
            <w:tcW w:w="3119" w:type="dxa"/>
          </w:tcPr>
          <w:p w:rsidR="00591B0D" w:rsidRPr="00E5479F" w:rsidP="00B07D98" w14:paraId="4BA991B0" w14:textId="777777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Batteriespeicher Solaranlage</w:t>
            </w:r>
          </w:p>
        </w:tc>
        <w:tc>
          <w:tcPr>
            <w:tcW w:w="6225" w:type="dxa"/>
          </w:tcPr>
          <w:p w:rsidR="00591B0D" w:rsidRPr="00E5479F" w:rsidP="00B07D98" w14:paraId="4346F277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Beitragsgesuch (Unterschrieben), Offerte Batteriespeicher</w:t>
            </w:r>
          </w:p>
        </w:tc>
      </w:tr>
    </w:tbl>
    <w:p w:rsidR="00591B0D" w:rsidRPr="00E5479F" w:rsidP="00E5479F" w14:paraId="45423110" w14:textId="77777777">
      <w:pPr>
        <w:pStyle w:val="CM1"/>
        <w:spacing w:after="120"/>
        <w:rPr>
          <w:rFonts w:asciiTheme="minorHAnsi" w:hAnsiTheme="minorHAnsi" w:cstheme="minorHAnsi"/>
          <w:b/>
          <w:bCs/>
          <w:color w:val="221E1F"/>
          <w:sz w:val="20"/>
          <w:szCs w:val="20"/>
        </w:rPr>
      </w:pPr>
    </w:p>
    <w:p w:rsidR="00591B0D" w:rsidRPr="00E5479F" w:rsidP="00E5479F" w14:paraId="1761151F" w14:textId="77777777">
      <w:pPr>
        <w:pStyle w:val="CM1"/>
        <w:spacing w:after="120"/>
        <w:rPr>
          <w:rFonts w:asciiTheme="minorHAnsi" w:hAnsiTheme="minorHAnsi" w:cstheme="minorHAnsi"/>
          <w:b/>
          <w:bCs/>
          <w:color w:val="221E1F"/>
          <w:sz w:val="20"/>
          <w:szCs w:val="20"/>
        </w:rPr>
      </w:pPr>
      <w:r w:rsidRPr="00E5479F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6. Bedingungen </w:t>
      </w:r>
    </w:p>
    <w:p w:rsidR="00591B0D" w:rsidRPr="00E5479F" w:rsidP="00E5479F" w14:paraId="027405BB" w14:textId="77777777">
      <w:pPr>
        <w:pStyle w:val="CM1"/>
        <w:numPr>
          <w:ilvl w:val="0"/>
          <w:numId w:val="32"/>
        </w:numPr>
        <w:spacing w:after="120"/>
        <w:rPr>
          <w:rFonts w:asciiTheme="minorHAnsi" w:hAnsiTheme="minorHAnsi" w:cstheme="minorHAnsi"/>
          <w:color w:val="221E1F"/>
          <w:sz w:val="20"/>
          <w:szCs w:val="20"/>
        </w:rPr>
      </w:pPr>
      <w:r w:rsidRPr="00E5479F">
        <w:rPr>
          <w:rFonts w:asciiTheme="minorHAnsi" w:hAnsiTheme="minorHAnsi" w:cstheme="minorHAnsi"/>
          <w:color w:val="221E1F"/>
          <w:sz w:val="20"/>
          <w:szCs w:val="20"/>
        </w:rPr>
        <w:t xml:space="preserve">Der Anlagen-/ Objektstandort muss sich innerhalb der Gemeinde </w:t>
      </w:r>
      <w:r w:rsidRPr="00E5479F">
        <w:rPr>
          <w:rFonts w:asciiTheme="minorHAnsi" w:hAnsiTheme="minorHAnsi" w:cstheme="minorHAnsi"/>
          <w:color w:val="000000" w:themeColor="text1"/>
          <w:sz w:val="20"/>
          <w:szCs w:val="20"/>
        </w:rPr>
        <w:t>Fraubrunnen</w:t>
      </w:r>
      <w:r w:rsidRPr="00E5479F">
        <w:rPr>
          <w:rFonts w:asciiTheme="minorHAnsi" w:hAnsiTheme="minorHAnsi" w:cstheme="minorHAnsi"/>
          <w:color w:val="221E1F"/>
          <w:sz w:val="20"/>
          <w:szCs w:val="20"/>
        </w:rPr>
        <w:t xml:space="preserve"> befinden</w:t>
      </w:r>
    </w:p>
    <w:p w:rsidR="00591B0D" w:rsidRPr="00E5479F" w:rsidP="00E5479F" w14:paraId="380C84A4" w14:textId="77777777">
      <w:pPr>
        <w:pStyle w:val="CM1"/>
        <w:numPr>
          <w:ilvl w:val="0"/>
          <w:numId w:val="32"/>
        </w:numPr>
        <w:spacing w:after="120"/>
        <w:rPr>
          <w:rFonts w:asciiTheme="minorHAnsi" w:hAnsiTheme="minorHAnsi" w:cstheme="minorHAnsi"/>
          <w:color w:val="221E1F"/>
          <w:sz w:val="20"/>
          <w:szCs w:val="20"/>
        </w:rPr>
      </w:pPr>
      <w:r w:rsidRPr="00E5479F">
        <w:rPr>
          <w:rFonts w:asciiTheme="minorHAnsi" w:hAnsiTheme="minorHAnsi" w:cstheme="minorHAnsi"/>
          <w:color w:val="221E1F"/>
          <w:sz w:val="20"/>
          <w:szCs w:val="20"/>
        </w:rPr>
        <w:t xml:space="preserve">Die Eigentümerschaft ist verantwortlich für die Eingabe vollständiger und unterschriebener Gesuche, die Einhaltung der </w:t>
      </w:r>
      <w:r w:rsidRPr="00E5479F">
        <w:rPr>
          <w:rFonts w:asciiTheme="minorHAnsi" w:hAnsiTheme="minorHAnsi" w:cstheme="minorHAnsi"/>
          <w:color w:val="221E1F"/>
          <w:sz w:val="20"/>
          <w:szCs w:val="20"/>
        </w:rPr>
        <w:t>Förderbedingungen, der gesetzten Fristen und für die Richtigkeit der Angaben. Sind diese Voraussetzungen nicht erfüllt, wird auf das Gesuch nicht eingetreten oder es erfolgt eine Absage</w:t>
      </w:r>
      <w:r>
        <w:rPr>
          <w:rFonts w:asciiTheme="minorHAnsi" w:hAnsiTheme="minorHAnsi" w:cstheme="minorHAnsi"/>
          <w:color w:val="221E1F"/>
          <w:sz w:val="20"/>
          <w:szCs w:val="20"/>
        </w:rPr>
        <w:t>.</w:t>
      </w:r>
      <w:r w:rsidRPr="00E5479F">
        <w:rPr>
          <w:rFonts w:asciiTheme="minorHAnsi" w:hAnsiTheme="minorHAnsi" w:cstheme="minorHAnsi"/>
          <w:color w:val="221E1F"/>
          <w:sz w:val="20"/>
          <w:szCs w:val="20"/>
        </w:rPr>
        <w:t xml:space="preserve"> </w:t>
      </w:r>
    </w:p>
    <w:p w:rsidR="00591B0D" w:rsidRPr="00E5479F" w:rsidP="00E5479F" w14:paraId="534959C7" w14:textId="77777777">
      <w:pPr>
        <w:pStyle w:val="CM1"/>
        <w:numPr>
          <w:ilvl w:val="0"/>
          <w:numId w:val="32"/>
        </w:numPr>
        <w:spacing w:after="120"/>
        <w:rPr>
          <w:rFonts w:asciiTheme="minorHAnsi" w:hAnsiTheme="minorHAnsi" w:cstheme="minorHAnsi"/>
          <w:color w:val="221E1F"/>
          <w:sz w:val="20"/>
          <w:szCs w:val="20"/>
        </w:rPr>
      </w:pPr>
      <w:r w:rsidRPr="00E5479F">
        <w:rPr>
          <w:rFonts w:asciiTheme="minorHAnsi" w:hAnsiTheme="minorHAnsi" w:cstheme="minorHAnsi"/>
          <w:color w:val="221E1F"/>
          <w:sz w:val="20"/>
          <w:szCs w:val="20"/>
        </w:rPr>
        <w:t xml:space="preserve">Gesuche um Förderbeiträge sind zwingend vor Baubeginn / Umsetzung der Massnahme / Erstellung des definitiven Berichtes, mit allen für die Prüfung notwendigen Unterlagen, schriftlich bei der </w:t>
      </w:r>
      <w:r>
        <w:rPr>
          <w:rFonts w:asciiTheme="minorHAnsi" w:hAnsiTheme="minorHAnsi" w:cstheme="minorHAnsi"/>
          <w:color w:val="221E1F"/>
          <w:sz w:val="20"/>
          <w:szCs w:val="20"/>
        </w:rPr>
        <w:t>Bauverwaltung Fraubrunnen, Dorfstrasse 10, 3308 Grafenried</w:t>
      </w:r>
      <w:r w:rsidRPr="00E5479F">
        <w:rPr>
          <w:rFonts w:asciiTheme="minorHAnsi" w:hAnsiTheme="minorHAnsi" w:cstheme="minorHAnsi"/>
          <w:color w:val="221E1F"/>
          <w:sz w:val="20"/>
          <w:szCs w:val="20"/>
        </w:rPr>
        <w:t xml:space="preserve"> einzureichen.</w:t>
      </w:r>
    </w:p>
    <w:p w:rsidR="00591B0D" w:rsidRPr="00E5479F" w:rsidP="00E5479F" w14:paraId="4005FBBD" w14:textId="77777777">
      <w:pPr>
        <w:pStyle w:val="CM1"/>
        <w:numPr>
          <w:ilvl w:val="0"/>
          <w:numId w:val="32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E5479F">
        <w:rPr>
          <w:rFonts w:asciiTheme="minorHAnsi" w:hAnsiTheme="minorHAnsi" w:cstheme="minorHAnsi"/>
          <w:color w:val="221E1F"/>
          <w:sz w:val="20"/>
          <w:szCs w:val="20"/>
        </w:rPr>
        <w:t>Die Planungs-/ Installationsfirmen müssen aus den Kantonen Bern oder Solothurn stammen.</w:t>
      </w:r>
    </w:p>
    <w:p w:rsidR="00591B0D" w:rsidRPr="00E5479F" w:rsidP="00E5479F" w14:paraId="40975056" w14:textId="77777777">
      <w:pPr>
        <w:pStyle w:val="CM1"/>
        <w:numPr>
          <w:ilvl w:val="0"/>
          <w:numId w:val="32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E5479F">
        <w:rPr>
          <w:rFonts w:asciiTheme="minorHAnsi" w:hAnsiTheme="minorHAnsi" w:cstheme="minorHAnsi"/>
          <w:color w:val="221E1F"/>
          <w:sz w:val="20"/>
          <w:szCs w:val="20"/>
        </w:rPr>
        <w:t>„First come, first serve“, bis der Fördertopf ausgeschöpft ist.</w:t>
      </w:r>
    </w:p>
    <w:p w:rsidR="00591B0D" w:rsidRPr="00E5479F" w:rsidP="00E5479F" w14:paraId="07F1C272" w14:textId="77777777">
      <w:pPr>
        <w:pStyle w:val="CM1"/>
        <w:numPr>
          <w:ilvl w:val="0"/>
          <w:numId w:val="32"/>
        </w:numPr>
        <w:spacing w:after="120"/>
        <w:rPr>
          <w:rFonts w:asciiTheme="minorHAnsi" w:hAnsiTheme="minorHAnsi" w:cstheme="minorHAnsi"/>
          <w:color w:val="221E1F"/>
          <w:sz w:val="20"/>
          <w:szCs w:val="20"/>
        </w:rPr>
      </w:pPr>
      <w:r w:rsidRPr="00E5479F">
        <w:rPr>
          <w:rFonts w:asciiTheme="minorHAnsi" w:hAnsiTheme="minorHAnsi" w:cstheme="minorHAnsi"/>
          <w:color w:val="221E1F"/>
          <w:sz w:val="20"/>
          <w:szCs w:val="20"/>
        </w:rPr>
        <w:t>Die Förderbeitragszusicherung gilt für 12 Monate ab Zusicherungsdatum.</w:t>
      </w:r>
    </w:p>
    <w:p w:rsidR="00591B0D" w:rsidRPr="00E5479F" w:rsidP="00E5479F" w14:paraId="60BD42AA" w14:textId="77777777">
      <w:pPr>
        <w:pStyle w:val="CM1"/>
        <w:numPr>
          <w:ilvl w:val="0"/>
          <w:numId w:val="32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E5479F">
        <w:rPr>
          <w:rFonts w:asciiTheme="minorHAnsi" w:hAnsiTheme="minorHAnsi" w:cstheme="minorHAnsi"/>
          <w:color w:val="221E1F"/>
          <w:sz w:val="20"/>
          <w:szCs w:val="20"/>
        </w:rPr>
        <w:t xml:space="preserve">Grundsätzlich besteht kein Anspruch und die </w:t>
      </w:r>
      <w:r>
        <w:rPr>
          <w:rFonts w:asciiTheme="minorHAnsi" w:hAnsiTheme="minorHAnsi" w:cstheme="minorHAnsi"/>
          <w:color w:val="221E1F"/>
          <w:sz w:val="20"/>
          <w:szCs w:val="20"/>
        </w:rPr>
        <w:t>Gemeinde</w:t>
      </w:r>
      <w:r w:rsidRPr="00E5479F">
        <w:rPr>
          <w:rFonts w:asciiTheme="minorHAnsi" w:hAnsiTheme="minorHAnsi" w:cstheme="minorHAnsi"/>
          <w:color w:val="221E1F"/>
          <w:sz w:val="20"/>
          <w:szCs w:val="20"/>
        </w:rPr>
        <w:t xml:space="preserve"> behält sich vor, in Spezial- und Grenzfällen einseitig und abschliessend im Sinne des Förderziels zu entscheiden.</w:t>
      </w:r>
    </w:p>
    <w:p w:rsidR="00591B0D" w:rsidRPr="00E5479F" w:rsidP="00E5479F" w14:paraId="57B356E3" w14:textId="77777777">
      <w:pPr>
        <w:pStyle w:val="CM1"/>
        <w:numPr>
          <w:ilvl w:val="0"/>
          <w:numId w:val="32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E5479F">
        <w:rPr>
          <w:rFonts w:asciiTheme="minorHAnsi" w:hAnsiTheme="minorHAnsi" w:cstheme="minorHAnsi"/>
          <w:color w:val="221E1F"/>
          <w:sz w:val="20"/>
          <w:szCs w:val="20"/>
        </w:rPr>
        <w:t>Die Auszahlung der Fördergelder erfolgt mit dem Rechnungsbeleg und dem Abnahmeprotokoll der Anlage.</w:t>
      </w:r>
    </w:p>
    <w:p w:rsidR="00591B0D" w:rsidRPr="00591B0D" w:rsidP="00E5479F" w14:paraId="16192838" w14:textId="77777777">
      <w:pPr>
        <w:pStyle w:val="CM1"/>
        <w:numPr>
          <w:ilvl w:val="0"/>
          <w:numId w:val="32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E5479F">
        <w:rPr>
          <w:rFonts w:asciiTheme="minorHAnsi" w:hAnsiTheme="minorHAnsi" w:cstheme="minorHAnsi"/>
          <w:color w:val="221E1F"/>
          <w:sz w:val="20"/>
          <w:szCs w:val="20"/>
        </w:rPr>
        <w:t>Wird nach der Beitragszusicherung festgestellt, dass Vorgaben nicht eingehalten oder keine / unvollständige Unterlagen eingereicht wurden, erfolgt eine Absage.</w:t>
      </w:r>
    </w:p>
    <w:p w:rsidR="00591B0D" w:rsidP="00E5479F" w14:paraId="5E28B972" w14:textId="77777777">
      <w:pPr>
        <w:pStyle w:val="CM2"/>
        <w:ind w:left="645"/>
        <w:jc w:val="both"/>
        <w:rPr>
          <w:rFonts w:asciiTheme="minorHAnsi" w:hAnsiTheme="minorHAnsi" w:cstheme="minorHAnsi"/>
          <w:color w:val="221E1F"/>
          <w:sz w:val="20"/>
          <w:szCs w:val="20"/>
        </w:rPr>
      </w:pPr>
    </w:p>
    <w:p w:rsidR="00591B0D" w:rsidRPr="00591B0D" w:rsidP="00591B0D" w14:paraId="5B5F20BB" w14:textId="77777777">
      <w:pPr>
        <w:pStyle w:val="Default"/>
      </w:pPr>
    </w:p>
    <w:p w:rsidR="00591B0D" w:rsidRPr="00E5479F" w:rsidP="00E5479F" w14:paraId="6B77895C" w14:textId="77777777">
      <w:pPr>
        <w:pStyle w:val="CM5"/>
        <w:spacing w:before="120"/>
        <w:ind w:right="-2"/>
        <w:rPr>
          <w:rFonts w:asciiTheme="minorHAnsi" w:hAnsiTheme="minorHAnsi" w:cstheme="minorHAnsi"/>
          <w:sz w:val="20"/>
          <w:szCs w:val="20"/>
        </w:rPr>
      </w:pPr>
      <w:r w:rsidRPr="00E5479F">
        <w:rPr>
          <w:rFonts w:asciiTheme="minorHAnsi" w:hAnsiTheme="minorHAnsi" w:cstheme="minorHAnsi"/>
          <w:color w:val="221E1F"/>
          <w:sz w:val="20"/>
          <w:szCs w:val="20"/>
        </w:rPr>
        <w:t>Ort, Datum</w:t>
      </w:r>
      <w:r w:rsidRPr="00E5479F">
        <w:rPr>
          <w:rFonts w:asciiTheme="minorHAnsi" w:hAnsiTheme="minorHAnsi" w:cstheme="minorHAnsi"/>
          <w:sz w:val="20"/>
          <w:szCs w:val="20"/>
        </w:rPr>
        <w:t>: _________________________________________________________________________________</w:t>
      </w:r>
    </w:p>
    <w:p w:rsidR="00591B0D" w:rsidRPr="00E5479F" w:rsidP="00E5479F" w14:paraId="63DD900C" w14:textId="77777777">
      <w:pPr>
        <w:pStyle w:val="CM5"/>
        <w:spacing w:before="120"/>
        <w:ind w:right="-2"/>
        <w:rPr>
          <w:rFonts w:asciiTheme="minorHAnsi" w:hAnsiTheme="minorHAnsi" w:cstheme="minorHAnsi"/>
          <w:sz w:val="20"/>
          <w:szCs w:val="20"/>
        </w:rPr>
      </w:pPr>
      <w:r w:rsidRPr="00E5479F">
        <w:rPr>
          <w:rFonts w:asciiTheme="minorHAnsi" w:hAnsiTheme="minorHAnsi" w:cstheme="minorHAnsi"/>
          <w:color w:val="221E1F"/>
          <w:sz w:val="20"/>
          <w:szCs w:val="20"/>
        </w:rPr>
        <w:br/>
        <w:t>Unterschrift</w:t>
      </w:r>
      <w:r w:rsidRPr="00E5479F">
        <w:rPr>
          <w:rFonts w:asciiTheme="minorHAnsi" w:hAnsiTheme="minorHAnsi" w:cstheme="minorHAnsi"/>
          <w:sz w:val="20"/>
          <w:szCs w:val="20"/>
        </w:rPr>
        <w:t xml:space="preserve">: </w:t>
      </w:r>
      <w:r w:rsidRPr="00E5479F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</w:t>
      </w:r>
    </w:p>
    <w:p w:rsidR="00591B0D" w:rsidP="00387FE1" w14:paraId="45EBFF7D" w14:textId="77777777"/>
    <w:sectPr w:rsidSect="002D7E9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835" w:right="1134" w:bottom="1418" w:left="1418" w:header="34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Univers L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implon BP Regular">
    <w:altName w:val="Arial"/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B0D" w14:paraId="53F72DB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B0D" w:rsidRPr="00DC331A" w:rsidP="008B350E" w14:paraId="0C876F1F" w14:textId="77777777">
    <w:pPr>
      <w:pStyle w:val="Footer"/>
    </w:pP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 xml:space="preserve"> NUMPAGES  \* Arabic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B0D" w:rsidRPr="00507B5A" w:rsidP="008B350E" w14:paraId="0189A2CE" w14:textId="77777777">
    <w:pPr>
      <w:pStyle w:val="Footer"/>
    </w:pPr>
    <w:r w:rsidRPr="00507B5A">
      <w:tab/>
      <w:t xml:space="preserve">Seite </w:t>
    </w:r>
    <w:r w:rsidRPr="00507B5A">
      <w:fldChar w:fldCharType="begin"/>
    </w:r>
    <w:r w:rsidRPr="00507B5A">
      <w:instrText xml:space="preserve"> PAGE  \* Arabic  \* MERGEFORMAT </w:instrText>
    </w:r>
    <w:r w:rsidRPr="00507B5A">
      <w:fldChar w:fldCharType="separate"/>
    </w:r>
    <w:r>
      <w:rPr>
        <w:noProof/>
      </w:rPr>
      <w:t>1</w:t>
    </w:r>
    <w:r w:rsidRPr="00507B5A">
      <w:fldChar w:fldCharType="end"/>
    </w:r>
    <w:r w:rsidRPr="00507B5A"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B0D" w14:paraId="6DAB0E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B0D" w:rsidP="00387FE1" w14:paraId="1B81A30C" w14:textId="77777777">
    <w:pPr>
      <w:tabs>
        <w:tab w:val="clear" w:pos="8789"/>
      </w:tabs>
      <w:spacing w:line="220" w:lineRule="exact"/>
      <w:rPr>
        <w:rFonts w:ascii="Simplon BP Regular" w:hAnsi="Simplon BP Regular"/>
        <w:sz w:val="15"/>
        <w:szCs w:val="15"/>
      </w:rPr>
    </w:pPr>
    <w:r w:rsidRPr="001510F8">
      <w:rPr>
        <w:noProof/>
        <w:lang w:eastAsia="de-C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211756</wp:posOffset>
          </wp:positionH>
          <wp:positionV relativeFrom="page">
            <wp:posOffset>414020</wp:posOffset>
          </wp:positionV>
          <wp:extent cx="1080000" cy="889200"/>
          <wp:effectExtent l="0" t="0" r="635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B_Gemeinde_Office_30mm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88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1B0D" w:rsidP="00387FE1" w14:paraId="5758C4B2" w14:textId="77777777">
    <w:pPr>
      <w:tabs>
        <w:tab w:val="clear" w:pos="8789"/>
      </w:tabs>
      <w:spacing w:line="220" w:lineRule="exact"/>
      <w:rPr>
        <w:rFonts w:ascii="Simplon BP Regular" w:hAnsi="Simplon BP Regular"/>
        <w:sz w:val="15"/>
        <w:szCs w:val="15"/>
      </w:rPr>
    </w:pPr>
  </w:p>
  <w:p w:rsidR="00591B0D" w:rsidP="00387FE1" w14:paraId="037EC97E" w14:textId="77777777">
    <w:pPr>
      <w:tabs>
        <w:tab w:val="clear" w:pos="8789"/>
      </w:tabs>
      <w:spacing w:line="220" w:lineRule="exact"/>
      <w:rPr>
        <w:rFonts w:ascii="Simplon BP Regular" w:hAnsi="Simplon BP Regular"/>
        <w:sz w:val="15"/>
        <w:szCs w:val="15"/>
      </w:rPr>
    </w:pPr>
  </w:p>
  <w:p w:rsidR="00591B0D" w:rsidRPr="008342A4" w:rsidP="00387FE1" w14:paraId="32049EAC" w14:textId="77777777">
    <w:pPr>
      <w:tabs>
        <w:tab w:val="clear" w:pos="8789"/>
      </w:tabs>
      <w:spacing w:line="220" w:lineRule="exact"/>
      <w:rPr>
        <w:rFonts w:ascii="Simplon BP Regular" w:hAnsi="Simplon BP Regular"/>
        <w:spacing w:val="10"/>
        <w:sz w:val="15"/>
        <w:szCs w:val="15"/>
      </w:rPr>
    </w:pPr>
  </w:p>
  <w:p w:rsidR="00591B0D" w:rsidRPr="001451BD" w:rsidP="00387FE1" w14:paraId="7647F34A" w14:textId="77777777">
    <w:pPr>
      <w:tabs>
        <w:tab w:val="clear" w:pos="8789"/>
      </w:tabs>
      <w:spacing w:before="100"/>
      <w:rPr>
        <w:rFonts w:ascii="Simplon BP Regular" w:hAnsi="Simplon BP Regular"/>
        <w:b/>
        <w:caps/>
        <w:spacing w:val="18"/>
        <w:kern w:val="20"/>
        <w:sz w:val="32"/>
        <w:szCs w:val="32"/>
      </w:rPr>
    </w:pPr>
    <w:r w:rsidRPr="001510F8">
      <w:rPr>
        <w:rFonts w:ascii="Simplon BP Regular" w:hAnsi="Simplon BP Regular"/>
        <w:caps/>
        <w:spacing w:val="19"/>
        <w:sz w:val="15"/>
        <w:szCs w:val="15"/>
      </w:rPr>
      <w:tab/>
    </w:r>
    <w:r w:rsidRPr="001510F8">
      <w:rPr>
        <w:rFonts w:ascii="Simplon BP Regular" w:hAnsi="Simplon BP Regular"/>
        <w:b/>
        <w:caps/>
        <w:spacing w:val="22"/>
        <w:kern w:val="20"/>
        <w:sz w:val="32"/>
        <w:szCs w:val="32"/>
      </w:rPr>
      <w:t>FRAUBRUNNEN</w:t>
    </w:r>
    <w:r w:rsidRPr="001510F8">
      <w:rPr>
        <w:rFonts w:ascii="Simplon BP Regular" w:hAnsi="Simplon BP Regular"/>
        <w:b/>
        <w:caps/>
        <w:spacing w:val="18"/>
        <w:kern w:val="20"/>
        <w:sz w:val="32"/>
        <w:szCs w:val="32"/>
      </w:rPr>
      <w:tab/>
    </w:r>
    <w:r>
      <w:rPr>
        <w:rFonts w:ascii="Simplon BP Regular" w:hAnsi="Simplon BP Regular"/>
        <w:caps/>
        <w:color w:val="878787" w:themeColor="accent6"/>
        <w:spacing w:val="16"/>
        <w:kern w:val="20"/>
        <w:sz w:val="32"/>
        <w:szCs w:val="32"/>
      </w:rPr>
      <w:t>bauverwaltung</w:t>
    </w:r>
  </w:p>
  <w:p w:rsidR="00591B0D" w:rsidRPr="00ED2A2E" w:rsidP="00387FE1" w14:paraId="414D50AC" w14:textId="77777777">
    <w:pPr>
      <w:pStyle w:val="Header"/>
    </w:pPr>
  </w:p>
  <w:p w:rsidR="00591B0D" w:rsidRPr="00387FE1" w:rsidP="00387FE1" w14:paraId="4E1CBAD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B0D" w:rsidRPr="008342A4" w:rsidP="00ED2A2E" w14:paraId="2A5BC5FA" w14:textId="77777777">
    <w:pPr>
      <w:tabs>
        <w:tab w:val="clear" w:pos="8789"/>
      </w:tabs>
      <w:spacing w:line="220" w:lineRule="exact"/>
      <w:rPr>
        <w:rFonts w:ascii="Simplon BP Regular" w:hAnsi="Simplon BP Regular"/>
        <w:spacing w:val="10"/>
        <w:sz w:val="15"/>
        <w:szCs w:val="15"/>
      </w:rPr>
    </w:pPr>
    <w:r w:rsidRPr="001510F8">
      <w:rPr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211756</wp:posOffset>
          </wp:positionH>
          <wp:positionV relativeFrom="page">
            <wp:posOffset>414020</wp:posOffset>
          </wp:positionV>
          <wp:extent cx="1080000" cy="889200"/>
          <wp:effectExtent l="0" t="0" r="635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B_Gemeinde_Office_30mm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88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plon BP Regular" w:hAnsi="Simplon BP Regular"/>
        <w:sz w:val="15"/>
        <w:szCs w:val="15"/>
      </w:rPr>
      <w:tab/>
    </w:r>
    <w:r w:rsidRPr="008342A4">
      <w:rPr>
        <w:rFonts w:ascii="Simplon BP Regular" w:hAnsi="Simplon BP Regular"/>
        <w:spacing w:val="10"/>
        <w:sz w:val="15"/>
        <w:szCs w:val="15"/>
      </w:rPr>
      <w:t>Dorfstrasse 10</w:t>
    </w:r>
    <w:r w:rsidRPr="008342A4">
      <w:rPr>
        <w:rFonts w:ascii="Simplon BP Regular" w:hAnsi="Simplon BP Regular"/>
        <w:spacing w:val="10"/>
        <w:sz w:val="15"/>
        <w:szCs w:val="15"/>
      </w:rPr>
      <w:tab/>
      <w:t>bauverwaltung@fraubrunnen.ch</w:t>
    </w:r>
  </w:p>
  <w:p w:rsidR="00591B0D" w:rsidRPr="008342A4" w:rsidP="00ED2A2E" w14:paraId="1DC6D274" w14:textId="77777777">
    <w:pPr>
      <w:tabs>
        <w:tab w:val="clear" w:pos="8789"/>
      </w:tabs>
      <w:spacing w:line="220" w:lineRule="exact"/>
      <w:rPr>
        <w:rFonts w:ascii="Simplon BP Regular" w:hAnsi="Simplon BP Regular"/>
        <w:spacing w:val="10"/>
        <w:sz w:val="15"/>
        <w:szCs w:val="15"/>
      </w:rPr>
    </w:pPr>
    <w:r w:rsidRPr="008342A4">
      <w:rPr>
        <w:rFonts w:ascii="Simplon BP Regular" w:hAnsi="Simplon BP Regular"/>
        <w:spacing w:val="10"/>
        <w:sz w:val="15"/>
        <w:szCs w:val="15"/>
      </w:rPr>
      <w:tab/>
      <w:t>CH-3308 Grafenried</w:t>
    </w:r>
    <w:r w:rsidRPr="008342A4">
      <w:rPr>
        <w:rFonts w:ascii="Simplon BP Regular" w:hAnsi="Simplon BP Regular"/>
        <w:spacing w:val="10"/>
        <w:sz w:val="15"/>
        <w:szCs w:val="15"/>
      </w:rPr>
      <w:tab/>
      <w:t>www.fraubrunnen.ch</w:t>
    </w:r>
  </w:p>
  <w:p w:rsidR="00591B0D" w:rsidRPr="008342A4" w:rsidP="00ED2A2E" w14:paraId="6F845C51" w14:textId="77777777">
    <w:pPr>
      <w:tabs>
        <w:tab w:val="clear" w:pos="8789"/>
      </w:tabs>
      <w:spacing w:line="220" w:lineRule="exact"/>
      <w:rPr>
        <w:rFonts w:ascii="Simplon BP Regular" w:hAnsi="Simplon BP Regular"/>
        <w:spacing w:val="10"/>
        <w:sz w:val="15"/>
        <w:szCs w:val="15"/>
      </w:rPr>
    </w:pPr>
    <w:r w:rsidRPr="008342A4">
      <w:rPr>
        <w:rFonts w:ascii="Simplon BP Regular" w:hAnsi="Simplon BP Regular"/>
        <w:spacing w:val="10"/>
        <w:sz w:val="15"/>
        <w:szCs w:val="15"/>
      </w:rPr>
      <w:tab/>
      <w:t>T +41 31 760 30 40</w:t>
    </w:r>
    <w:r w:rsidRPr="008342A4">
      <w:rPr>
        <w:rFonts w:ascii="Simplon BP Regular" w:hAnsi="Simplon BP Regular"/>
        <w:spacing w:val="10"/>
        <w:sz w:val="15"/>
        <w:szCs w:val="15"/>
      </w:rPr>
      <w:tab/>
    </w:r>
  </w:p>
  <w:p w:rsidR="00591B0D" w:rsidRPr="008342A4" w:rsidP="00ED2A2E" w14:paraId="43D687C3" w14:textId="77777777">
    <w:pPr>
      <w:tabs>
        <w:tab w:val="clear" w:pos="8789"/>
      </w:tabs>
      <w:spacing w:line="220" w:lineRule="exact"/>
      <w:rPr>
        <w:rFonts w:ascii="Simplon BP Regular" w:hAnsi="Simplon BP Regular"/>
        <w:spacing w:val="10"/>
        <w:sz w:val="15"/>
        <w:szCs w:val="15"/>
      </w:rPr>
    </w:pPr>
    <w:r w:rsidRPr="008342A4">
      <w:rPr>
        <w:rFonts w:ascii="Simplon BP Regular" w:hAnsi="Simplon BP Regular"/>
        <w:spacing w:val="10"/>
        <w:sz w:val="15"/>
        <w:szCs w:val="15"/>
      </w:rPr>
      <w:tab/>
    </w:r>
  </w:p>
  <w:p w:rsidR="00591B0D" w:rsidRPr="001451BD" w:rsidP="00ED2A2E" w14:paraId="182312E4" w14:textId="77777777">
    <w:pPr>
      <w:tabs>
        <w:tab w:val="clear" w:pos="8789"/>
      </w:tabs>
      <w:spacing w:before="100"/>
      <w:rPr>
        <w:rFonts w:ascii="Simplon BP Regular" w:hAnsi="Simplon BP Regular"/>
        <w:b/>
        <w:caps/>
        <w:spacing w:val="18"/>
        <w:kern w:val="20"/>
        <w:sz w:val="32"/>
        <w:szCs w:val="32"/>
      </w:rPr>
    </w:pPr>
    <w:r w:rsidRPr="001510F8">
      <w:rPr>
        <w:rFonts w:ascii="Simplon BP Regular" w:hAnsi="Simplon BP Regular"/>
        <w:caps/>
        <w:spacing w:val="19"/>
        <w:sz w:val="15"/>
        <w:szCs w:val="15"/>
      </w:rPr>
      <w:tab/>
    </w:r>
    <w:r w:rsidRPr="001510F8">
      <w:rPr>
        <w:rFonts w:ascii="Simplon BP Regular" w:hAnsi="Simplon BP Regular"/>
        <w:b/>
        <w:caps/>
        <w:spacing w:val="22"/>
        <w:kern w:val="20"/>
        <w:sz w:val="32"/>
        <w:szCs w:val="32"/>
      </w:rPr>
      <w:t>FRAUBRUNNEN</w:t>
    </w:r>
    <w:r w:rsidRPr="001510F8">
      <w:rPr>
        <w:rFonts w:ascii="Simplon BP Regular" w:hAnsi="Simplon BP Regular"/>
        <w:b/>
        <w:caps/>
        <w:spacing w:val="18"/>
        <w:kern w:val="20"/>
        <w:sz w:val="32"/>
        <w:szCs w:val="32"/>
      </w:rPr>
      <w:tab/>
    </w:r>
    <w:r>
      <w:rPr>
        <w:rFonts w:ascii="Simplon BP Regular" w:hAnsi="Simplon BP Regular"/>
        <w:caps/>
        <w:color w:val="878787" w:themeColor="accent6"/>
        <w:spacing w:val="16"/>
        <w:kern w:val="20"/>
        <w:sz w:val="32"/>
        <w:szCs w:val="32"/>
      </w:rPr>
      <w:t>bauverwaltung</w:t>
    </w:r>
  </w:p>
  <w:p w:rsidR="00591B0D" w:rsidRPr="00ED2A2E" w:rsidP="00ED2A2E" w14:paraId="149880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E8509AE"/>
    <w:multiLevelType w:val="hybridMultilevel"/>
    <w:tmpl w:val="6CE882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013C9"/>
    <w:multiLevelType w:val="multilevel"/>
    <w:tmpl w:val="DB085488"/>
    <w:lvl w:ilvl="0">
      <w:start w:val="1"/>
      <w:numFmt w:val="bullet"/>
      <w:pStyle w:val="StdAufzhlung"/>
      <w:lvlText w:val=""/>
      <w:lvlJc w:val="left"/>
      <w:pPr>
        <w:ind w:left="369" w:hanging="369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737" w:hanging="36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3418B"/>
    <w:multiLevelType w:val="multilevel"/>
    <w:tmpl w:val="E9A029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9E600E"/>
    <w:multiLevelType w:val="hybridMultilevel"/>
    <w:tmpl w:val="BF7A44F2"/>
    <w:lvl w:ilvl="0">
      <w:start w:val="1"/>
      <w:numFmt w:val="decimal"/>
      <w:pStyle w:val="ListParagraph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8C85714"/>
    <w:multiLevelType w:val="multilevel"/>
    <w:tmpl w:val="3924695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spacing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pacing w:val="-12"/>
        <w:sz w:val="16"/>
        <w:szCs w:val="1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6D836A0"/>
    <w:multiLevelType w:val="hybridMultilevel"/>
    <w:tmpl w:val="C3CA9D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235771">
    <w:abstractNumId w:val="4"/>
  </w:num>
  <w:num w:numId="2" w16cid:durableId="615059460">
    <w:abstractNumId w:val="2"/>
  </w:num>
  <w:num w:numId="3" w16cid:durableId="774987015">
    <w:abstractNumId w:val="3"/>
  </w:num>
  <w:num w:numId="4" w16cid:durableId="237983423">
    <w:abstractNumId w:val="4"/>
  </w:num>
  <w:num w:numId="5" w16cid:durableId="1670710896">
    <w:abstractNumId w:val="0"/>
  </w:num>
  <w:num w:numId="6" w16cid:durableId="1883202562">
    <w:abstractNumId w:val="3"/>
  </w:num>
  <w:num w:numId="7" w16cid:durableId="2098480619">
    <w:abstractNumId w:val="0"/>
  </w:num>
  <w:num w:numId="8" w16cid:durableId="1526602670">
    <w:abstractNumId w:val="4"/>
  </w:num>
  <w:num w:numId="9" w16cid:durableId="594870590">
    <w:abstractNumId w:val="4"/>
  </w:num>
  <w:num w:numId="10" w16cid:durableId="181895024">
    <w:abstractNumId w:val="4"/>
  </w:num>
  <w:num w:numId="11" w16cid:durableId="1711802384">
    <w:abstractNumId w:val="4"/>
  </w:num>
  <w:num w:numId="12" w16cid:durableId="102651479">
    <w:abstractNumId w:val="4"/>
  </w:num>
  <w:num w:numId="13" w16cid:durableId="831410810">
    <w:abstractNumId w:val="4"/>
  </w:num>
  <w:num w:numId="14" w16cid:durableId="916287371">
    <w:abstractNumId w:val="4"/>
  </w:num>
  <w:num w:numId="15" w16cid:durableId="1703357436">
    <w:abstractNumId w:val="4"/>
  </w:num>
  <w:num w:numId="16" w16cid:durableId="69692782">
    <w:abstractNumId w:val="4"/>
  </w:num>
  <w:num w:numId="17" w16cid:durableId="962267123">
    <w:abstractNumId w:val="3"/>
  </w:num>
  <w:num w:numId="18" w16cid:durableId="643705465">
    <w:abstractNumId w:val="0"/>
  </w:num>
  <w:num w:numId="19" w16cid:durableId="977997085">
    <w:abstractNumId w:val="4"/>
  </w:num>
  <w:num w:numId="20" w16cid:durableId="450781102">
    <w:abstractNumId w:val="4"/>
  </w:num>
  <w:num w:numId="21" w16cid:durableId="317423152">
    <w:abstractNumId w:val="4"/>
  </w:num>
  <w:num w:numId="22" w16cid:durableId="255286714">
    <w:abstractNumId w:val="4"/>
  </w:num>
  <w:num w:numId="23" w16cid:durableId="2094085772">
    <w:abstractNumId w:val="4"/>
  </w:num>
  <w:num w:numId="24" w16cid:durableId="1671447770">
    <w:abstractNumId w:val="4"/>
  </w:num>
  <w:num w:numId="25" w16cid:durableId="1454521434">
    <w:abstractNumId w:val="4"/>
  </w:num>
  <w:num w:numId="26" w16cid:durableId="600143442">
    <w:abstractNumId w:val="4"/>
  </w:num>
  <w:num w:numId="27" w16cid:durableId="594828578">
    <w:abstractNumId w:val="4"/>
  </w:num>
  <w:num w:numId="28" w16cid:durableId="1728069021">
    <w:abstractNumId w:val="1"/>
  </w:num>
  <w:num w:numId="29" w16cid:durableId="570432984">
    <w:abstractNumId w:val="1"/>
  </w:num>
  <w:num w:numId="30" w16cid:durableId="1341011175">
    <w:abstractNumId w:val="1"/>
  </w:num>
  <w:num w:numId="31" w16cid:durableId="1063990215">
    <w:abstractNumId w:val="1"/>
  </w:num>
  <w:num w:numId="32" w16cid:durableId="1695767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stylePaneFormatFilter w:val="D024" w:allStyles="0" w:alternateStyleNames="1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1"/>
  <w:defaultTabStop w:val="1134"/>
  <w:autoHyphenation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50"/>
    <w:rsid w:val="001451BD"/>
    <w:rsid w:val="001510F8"/>
    <w:rsid w:val="00283C7D"/>
    <w:rsid w:val="00387FE1"/>
    <w:rsid w:val="00507B5A"/>
    <w:rsid w:val="005434AF"/>
    <w:rsid w:val="005724F6"/>
    <w:rsid w:val="00591B0D"/>
    <w:rsid w:val="00620C0E"/>
    <w:rsid w:val="008342A4"/>
    <w:rsid w:val="008B350E"/>
    <w:rsid w:val="009E1AD5"/>
    <w:rsid w:val="00AC4450"/>
    <w:rsid w:val="00B07D98"/>
    <w:rsid w:val="00BE36F1"/>
    <w:rsid w:val="00D257F9"/>
    <w:rsid w:val="00DC331A"/>
    <w:rsid w:val="00E5479F"/>
    <w:rsid w:val="00ED2A2E"/>
  </w:rsids>
  <w:docVars>
    <w:docVar w:name="MetaTool_CreatorGeko" w:val="GF"/>
  </w:docVar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EC5FD9"/>
  <w15:docId w15:val="{1AE75FE4-1B99-48A9-9E22-F721908B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4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E91"/>
    <w:pPr>
      <w:tabs>
        <w:tab w:val="left" w:pos="3345"/>
        <w:tab w:val="left" w:pos="5840"/>
        <w:tab w:val="decimal" w:pos="8789"/>
      </w:tabs>
      <w:spacing w:after="0" w:line="240" w:lineRule="auto"/>
    </w:pPr>
    <w:rPr>
      <w:rFonts w:ascii="Segoe UI" w:hAnsi="Segoe UI"/>
      <w:sz w:val="20"/>
      <w:szCs w:val="20"/>
    </w:rPr>
  </w:style>
  <w:style w:type="paragraph" w:styleId="Heading1">
    <w:name w:val="heading 1"/>
    <w:basedOn w:val="Normal"/>
    <w:next w:val="StdEinzug"/>
    <w:link w:val="berschrift1Zchn"/>
    <w:uiPriority w:val="9"/>
    <w:qFormat/>
    <w:rsid w:val="002D7E91"/>
    <w:pPr>
      <w:keepNext/>
      <w:keepLines/>
      <w:numPr>
        <w:numId w:val="27"/>
      </w:numPr>
      <w:spacing w:before="600" w:after="280"/>
      <w:outlineLvl w:val="0"/>
    </w:pPr>
    <w:rPr>
      <w:b/>
      <w:caps/>
      <w:spacing w:val="22"/>
      <w:kern w:val="24"/>
    </w:rPr>
  </w:style>
  <w:style w:type="paragraph" w:styleId="Heading2">
    <w:name w:val="heading 2"/>
    <w:basedOn w:val="Normal"/>
    <w:next w:val="StdEinzug"/>
    <w:link w:val="berschrift2Zchn"/>
    <w:uiPriority w:val="9"/>
    <w:unhideWhenUsed/>
    <w:qFormat/>
    <w:rsid w:val="002D7E91"/>
    <w:pPr>
      <w:keepNext/>
      <w:keepLines/>
      <w:numPr>
        <w:ilvl w:val="1"/>
        <w:numId w:val="27"/>
      </w:numPr>
      <w:spacing w:before="600"/>
      <w:outlineLvl w:val="1"/>
    </w:pPr>
    <w:rPr>
      <w:b/>
      <w:spacing w:val="12"/>
      <w:kern w:val="24"/>
    </w:rPr>
  </w:style>
  <w:style w:type="paragraph" w:styleId="Heading3">
    <w:name w:val="heading 3"/>
    <w:basedOn w:val="Normal"/>
    <w:next w:val="StdEinzug"/>
    <w:link w:val="berschrift3Zchn"/>
    <w:uiPriority w:val="9"/>
    <w:unhideWhenUsed/>
    <w:qFormat/>
    <w:rsid w:val="002D7E91"/>
    <w:pPr>
      <w:keepNext/>
      <w:keepLines/>
      <w:numPr>
        <w:ilvl w:val="2"/>
        <w:numId w:val="27"/>
      </w:numPr>
      <w:spacing w:before="320" w:after="40"/>
      <w:outlineLvl w:val="2"/>
    </w:pPr>
    <w:rPr>
      <w:b/>
      <w:kern w:val="24"/>
    </w:rPr>
  </w:style>
  <w:style w:type="paragraph" w:styleId="Heading4">
    <w:name w:val="heading 4"/>
    <w:basedOn w:val="Normal"/>
    <w:next w:val="Normal"/>
    <w:link w:val="berschrift4Zchn"/>
    <w:uiPriority w:val="9"/>
    <w:semiHidden/>
    <w:rsid w:val="002D7E91"/>
    <w:pPr>
      <w:keepNext/>
      <w:keepLines/>
      <w:numPr>
        <w:ilvl w:val="3"/>
        <w:numId w:val="2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8F5C2C" w:themeColor="accent1" w:themeShade="BF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2D7E91"/>
    <w:pPr>
      <w:keepNext/>
      <w:keepLines/>
      <w:numPr>
        <w:ilvl w:val="4"/>
        <w:numId w:val="27"/>
      </w:numPr>
      <w:spacing w:before="40"/>
      <w:outlineLvl w:val="4"/>
    </w:pPr>
    <w:rPr>
      <w:rFonts w:asciiTheme="majorHAnsi" w:eastAsiaTheme="majorEastAsia" w:hAnsiTheme="majorHAnsi" w:cstheme="majorBidi"/>
      <w:color w:val="8F5C2C" w:themeColor="accent1" w:themeShade="BF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2D7E91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5F3D1D" w:themeColor="accent1" w:themeShade="7F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2D7E91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5F3D1D" w:themeColor="accent1" w:themeShade="7F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2D7E91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2D7E91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fzeileZchn"/>
    <w:uiPriority w:val="99"/>
    <w:unhideWhenUsed/>
    <w:rsid w:val="002D7E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DefaultParagraphFont"/>
    <w:link w:val="Header"/>
    <w:uiPriority w:val="99"/>
    <w:rsid w:val="002D7E91"/>
    <w:rPr>
      <w:rFonts w:ascii="Segoe UI" w:hAnsi="Segoe UI"/>
      <w:sz w:val="20"/>
      <w:szCs w:val="20"/>
    </w:rPr>
  </w:style>
  <w:style w:type="paragraph" w:styleId="Footer">
    <w:name w:val="footer"/>
    <w:basedOn w:val="Normal"/>
    <w:link w:val="FuzeileZchn"/>
    <w:uiPriority w:val="99"/>
    <w:unhideWhenUsed/>
    <w:rsid w:val="002D7E91"/>
    <w:pPr>
      <w:tabs>
        <w:tab w:val="clear" w:pos="3345"/>
        <w:tab w:val="clear" w:pos="8789"/>
      </w:tabs>
    </w:pPr>
    <w:rPr>
      <w:sz w:val="16"/>
      <w:szCs w:val="16"/>
    </w:rPr>
  </w:style>
  <w:style w:type="character" w:customStyle="1" w:styleId="FuzeileZchn">
    <w:name w:val="Fußzeile Zchn"/>
    <w:basedOn w:val="DefaultParagraphFont"/>
    <w:link w:val="Footer"/>
    <w:uiPriority w:val="99"/>
    <w:rsid w:val="002D7E91"/>
    <w:rPr>
      <w:rFonts w:ascii="Segoe UI" w:hAnsi="Segoe UI"/>
      <w:sz w:val="16"/>
      <w:szCs w:val="16"/>
    </w:rPr>
  </w:style>
  <w:style w:type="paragraph" w:customStyle="1" w:styleId="Betreff">
    <w:name w:val="Betreff"/>
    <w:basedOn w:val="Normal"/>
    <w:next w:val="Normal"/>
    <w:link w:val="BetreffZchn"/>
    <w:uiPriority w:val="7"/>
    <w:qFormat/>
    <w:rsid w:val="002D7E91"/>
    <w:pPr>
      <w:keepNext/>
      <w:keepLines/>
    </w:pPr>
    <w:rPr>
      <w:b/>
      <w:spacing w:val="5"/>
      <w:kern w:val="24"/>
    </w:rPr>
  </w:style>
  <w:style w:type="paragraph" w:styleId="Title">
    <w:name w:val="Title"/>
    <w:aliases w:val="Titel klein"/>
    <w:basedOn w:val="Normal"/>
    <w:next w:val="Normal"/>
    <w:link w:val="TitelZchn"/>
    <w:uiPriority w:val="6"/>
    <w:qFormat/>
    <w:rsid w:val="002D7E91"/>
    <w:pPr>
      <w:keepNext/>
      <w:keepLines/>
    </w:pPr>
    <w:rPr>
      <w:b/>
      <w:caps/>
      <w:spacing w:val="30"/>
      <w:kern w:val="24"/>
    </w:rPr>
  </w:style>
  <w:style w:type="character" w:customStyle="1" w:styleId="TitelZchn">
    <w:name w:val="Titel Zchn"/>
    <w:aliases w:val="Titel klein Zchn"/>
    <w:basedOn w:val="DefaultParagraphFont"/>
    <w:link w:val="Title"/>
    <w:uiPriority w:val="6"/>
    <w:rsid w:val="002D7E91"/>
    <w:rPr>
      <w:rFonts w:ascii="Segoe UI" w:hAnsi="Segoe UI"/>
      <w:b/>
      <w:caps/>
      <w:spacing w:val="30"/>
      <w:kern w:val="24"/>
      <w:sz w:val="20"/>
      <w:szCs w:val="20"/>
    </w:rPr>
  </w:style>
  <w:style w:type="paragraph" w:customStyle="1" w:styleId="Titelgross">
    <w:name w:val="Titel gross"/>
    <w:basedOn w:val="Normal"/>
    <w:next w:val="Normal"/>
    <w:link w:val="TitelgrossZchn"/>
    <w:uiPriority w:val="5"/>
    <w:qFormat/>
    <w:rsid w:val="002D7E91"/>
    <w:pPr>
      <w:keepNext/>
      <w:keepLines/>
      <w:spacing w:before="680"/>
    </w:pPr>
    <w:rPr>
      <w:b/>
      <w:caps/>
      <w:spacing w:val="60"/>
      <w:sz w:val="28"/>
    </w:rPr>
  </w:style>
  <w:style w:type="character" w:customStyle="1" w:styleId="Auszeichnung">
    <w:name w:val="Auszeichnung"/>
    <w:basedOn w:val="DefaultParagraphFont"/>
    <w:uiPriority w:val="4"/>
    <w:qFormat/>
    <w:rsid w:val="002D7E91"/>
    <w:rPr>
      <w:b/>
      <w:sz w:val="16"/>
      <w:u w:color="000000"/>
    </w:rPr>
  </w:style>
  <w:style w:type="character" w:customStyle="1" w:styleId="TitelgrossZchn">
    <w:name w:val="Titel gross Zchn"/>
    <w:basedOn w:val="DefaultParagraphFont"/>
    <w:link w:val="Titelgross"/>
    <w:uiPriority w:val="5"/>
    <w:rsid w:val="002D7E91"/>
    <w:rPr>
      <w:rFonts w:ascii="Segoe UI" w:hAnsi="Segoe UI"/>
      <w:b/>
      <w:caps/>
      <w:spacing w:val="60"/>
      <w:sz w:val="28"/>
      <w:szCs w:val="20"/>
    </w:rPr>
  </w:style>
  <w:style w:type="character" w:customStyle="1" w:styleId="berschrift1Zchn">
    <w:name w:val="Überschrift 1 Zchn"/>
    <w:basedOn w:val="DefaultParagraphFont"/>
    <w:link w:val="Heading1"/>
    <w:uiPriority w:val="9"/>
    <w:rsid w:val="002D7E91"/>
    <w:rPr>
      <w:rFonts w:ascii="Segoe UI" w:hAnsi="Segoe UI"/>
      <w:b/>
      <w:caps/>
      <w:spacing w:val="22"/>
      <w:kern w:val="24"/>
      <w:sz w:val="20"/>
      <w:szCs w:val="20"/>
    </w:rPr>
  </w:style>
  <w:style w:type="character" w:customStyle="1" w:styleId="berschrift2Zchn">
    <w:name w:val="Überschrift 2 Zchn"/>
    <w:basedOn w:val="DefaultParagraphFont"/>
    <w:link w:val="Heading2"/>
    <w:uiPriority w:val="9"/>
    <w:rsid w:val="002D7E91"/>
    <w:rPr>
      <w:rFonts w:ascii="Segoe UI" w:hAnsi="Segoe UI"/>
      <w:b/>
      <w:spacing w:val="12"/>
      <w:kern w:val="24"/>
      <w:sz w:val="20"/>
      <w:szCs w:val="20"/>
    </w:rPr>
  </w:style>
  <w:style w:type="character" w:customStyle="1" w:styleId="berschrift3Zchn">
    <w:name w:val="Überschrift 3 Zchn"/>
    <w:basedOn w:val="DefaultParagraphFont"/>
    <w:link w:val="Heading3"/>
    <w:uiPriority w:val="9"/>
    <w:rsid w:val="002D7E91"/>
    <w:rPr>
      <w:rFonts w:ascii="Segoe UI" w:hAnsi="Segoe UI"/>
      <w:b/>
      <w:kern w:val="24"/>
      <w:sz w:val="20"/>
      <w:szCs w:val="20"/>
    </w:rPr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2D7E91"/>
    <w:rPr>
      <w:rFonts w:asciiTheme="majorHAnsi" w:eastAsiaTheme="majorEastAsia" w:hAnsiTheme="majorHAnsi" w:cstheme="majorBidi"/>
      <w:i/>
      <w:iCs/>
      <w:color w:val="8F5C2C" w:themeColor="accent1" w:themeShade="BF"/>
      <w:sz w:val="20"/>
      <w:szCs w:val="20"/>
    </w:rPr>
  </w:style>
  <w:style w:type="character" w:customStyle="1" w:styleId="berschrift5Zchn">
    <w:name w:val="Überschrift 5 Zchn"/>
    <w:basedOn w:val="DefaultParagraphFont"/>
    <w:link w:val="Heading5"/>
    <w:uiPriority w:val="9"/>
    <w:semiHidden/>
    <w:rsid w:val="002D7E91"/>
    <w:rPr>
      <w:rFonts w:asciiTheme="majorHAnsi" w:eastAsiaTheme="majorEastAsia" w:hAnsiTheme="majorHAnsi" w:cstheme="majorBidi"/>
      <w:color w:val="8F5C2C" w:themeColor="accent1" w:themeShade="BF"/>
      <w:sz w:val="20"/>
      <w:szCs w:val="20"/>
    </w:rPr>
  </w:style>
  <w:style w:type="character" w:customStyle="1" w:styleId="berschrift6Zchn">
    <w:name w:val="Überschrift 6 Zchn"/>
    <w:basedOn w:val="DefaultParagraphFont"/>
    <w:link w:val="Heading6"/>
    <w:uiPriority w:val="9"/>
    <w:semiHidden/>
    <w:rsid w:val="002D7E91"/>
    <w:rPr>
      <w:rFonts w:asciiTheme="majorHAnsi" w:eastAsiaTheme="majorEastAsia" w:hAnsiTheme="majorHAnsi" w:cstheme="majorBidi"/>
      <w:color w:val="5F3D1D" w:themeColor="accent1" w:themeShade="7F"/>
      <w:sz w:val="20"/>
      <w:szCs w:val="20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2D7E91"/>
    <w:rPr>
      <w:rFonts w:asciiTheme="majorHAnsi" w:eastAsiaTheme="majorEastAsia" w:hAnsiTheme="majorHAnsi" w:cstheme="majorBidi"/>
      <w:i/>
      <w:iCs/>
      <w:color w:val="5F3D1D" w:themeColor="accent1" w:themeShade="7F"/>
      <w:sz w:val="20"/>
      <w:szCs w:val="20"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2D7E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2D7E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Std Nummeriert"/>
    <w:basedOn w:val="Normal"/>
    <w:uiPriority w:val="3"/>
    <w:qFormat/>
    <w:rsid w:val="002D7E91"/>
    <w:pPr>
      <w:numPr>
        <w:numId w:val="17"/>
      </w:numPr>
      <w:ind w:left="357" w:hanging="357"/>
    </w:pPr>
  </w:style>
  <w:style w:type="table" w:styleId="TableGrid">
    <w:name w:val="Table Grid"/>
    <w:basedOn w:val="TableNormal"/>
    <w:uiPriority w:val="99"/>
    <w:rsid w:val="002D7E91"/>
    <w:pPr>
      <w:spacing w:after="0" w:line="240" w:lineRule="auto"/>
    </w:pPr>
    <w:rPr>
      <w:rFonts w:ascii="Segoe UI" w:hAnsi="Segoe U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dEinzug">
    <w:name w:val="Std Einzug"/>
    <w:basedOn w:val="Normal"/>
    <w:uiPriority w:val="1"/>
    <w:rsid w:val="002D7E91"/>
    <w:pPr>
      <w:ind w:left="369"/>
    </w:pPr>
  </w:style>
  <w:style w:type="paragraph" w:customStyle="1" w:styleId="StdAufzhlung">
    <w:name w:val="Std Aufzählung"/>
    <w:basedOn w:val="Normal"/>
    <w:link w:val="StdAufzhlungZchn"/>
    <w:uiPriority w:val="2"/>
    <w:qFormat/>
    <w:rsid w:val="00E05FC9"/>
    <w:pPr>
      <w:numPr>
        <w:numId w:val="31"/>
      </w:numPr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D7E91"/>
    <w:pPr>
      <w:tabs>
        <w:tab w:val="left" w:pos="709"/>
        <w:tab w:val="clear" w:pos="3345"/>
        <w:tab w:val="clear" w:pos="5840"/>
        <w:tab w:val="clear" w:pos="8789"/>
        <w:tab w:val="right" w:pos="9344"/>
      </w:tabs>
      <w:spacing w:after="100"/>
      <w:ind w:left="369"/>
    </w:pPr>
    <w:rPr>
      <w:noProof/>
      <w:sz w:val="16"/>
      <w:szCs w:val="16"/>
    </w:rPr>
  </w:style>
  <w:style w:type="character" w:customStyle="1" w:styleId="StdAufzhlungZchn">
    <w:name w:val="Std Aufzählung Zchn"/>
    <w:basedOn w:val="DefaultParagraphFont"/>
    <w:link w:val="StdAufzhlung"/>
    <w:uiPriority w:val="2"/>
    <w:rsid w:val="00E05FC9"/>
    <w:rPr>
      <w:rFonts w:ascii="Segoe UI" w:hAnsi="Segoe UI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D7E91"/>
    <w:pPr>
      <w:tabs>
        <w:tab w:val="left" w:pos="1134"/>
        <w:tab w:val="clear" w:pos="3345"/>
        <w:tab w:val="clear" w:pos="5840"/>
        <w:tab w:val="clear" w:pos="8789"/>
        <w:tab w:val="right" w:pos="9344"/>
      </w:tabs>
      <w:spacing w:after="100"/>
      <w:ind w:left="709"/>
    </w:pPr>
    <w:rPr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7E91"/>
    <w:rPr>
      <w:color w:val="000000" w:themeColor="text1"/>
      <w:u w:val="none"/>
    </w:rPr>
  </w:style>
  <w:style w:type="table" w:customStyle="1" w:styleId="Listentabelle4Akzent41">
    <w:name w:val="Listentabelle 4 – Akzent 41"/>
    <w:basedOn w:val="TableNormal"/>
    <w:uiPriority w:val="49"/>
    <w:rsid w:val="002D7E91"/>
    <w:pPr>
      <w:spacing w:after="0"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D5B7F" w:themeColor="accent4" w:themeTint="99"/>
        <w:left w:val="single" w:sz="4" w:space="0" w:color="DD5B7F" w:themeColor="accent4" w:themeTint="99"/>
        <w:bottom w:val="single" w:sz="4" w:space="0" w:color="DD5B7F" w:themeColor="accent4" w:themeTint="99"/>
        <w:right w:val="single" w:sz="4" w:space="0" w:color="DD5B7F" w:themeColor="accent4" w:themeTint="99"/>
        <w:insideH w:val="single" w:sz="4" w:space="0" w:color="DD5B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1F41" w:themeColor="accent4"/>
          <w:left w:val="single" w:sz="4" w:space="0" w:color="961F41" w:themeColor="accent4"/>
          <w:bottom w:val="single" w:sz="4" w:space="0" w:color="961F41" w:themeColor="accent4"/>
          <w:right w:val="single" w:sz="4" w:space="0" w:color="961F41" w:themeColor="accent4"/>
          <w:insideH w:val="nil"/>
        </w:tcBorders>
        <w:shd w:val="clear" w:color="auto" w:fill="961F41" w:themeFill="accent4"/>
      </w:tcPr>
    </w:tblStylePr>
    <w:tblStylePr w:type="lastRow">
      <w:rPr>
        <w:b/>
        <w:bCs/>
      </w:rPr>
      <w:tblPr/>
      <w:tcPr>
        <w:tcBorders>
          <w:top w:val="double" w:sz="4" w:space="0" w:color="DD5B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8D4" w:themeFill="accent4" w:themeFillTint="33"/>
      </w:tcPr>
    </w:tblStylePr>
    <w:tblStylePr w:type="band1Horz">
      <w:tblPr/>
      <w:tcPr>
        <w:shd w:val="clear" w:color="auto" w:fill="F3C8D4" w:themeFill="accent4" w:themeFillTint="33"/>
      </w:tcPr>
    </w:tblStylePr>
  </w:style>
  <w:style w:type="table" w:customStyle="1" w:styleId="Gitternetztabelle2Akzent61">
    <w:name w:val="Gitternetztabelle 2 – Akzent 61"/>
    <w:basedOn w:val="TableNormal"/>
    <w:uiPriority w:val="47"/>
    <w:rsid w:val="002D7E91"/>
    <w:pPr>
      <w:spacing w:after="0"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B7B7B7" w:themeColor="accent6" w:themeTint="99"/>
        <w:bottom w:val="single" w:sz="2" w:space="0" w:color="B7B7B7" w:themeColor="accent6" w:themeTint="99"/>
        <w:insideH w:val="single" w:sz="2" w:space="0" w:color="B7B7B7" w:themeColor="accent6" w:themeTint="99"/>
        <w:insideV w:val="single" w:sz="2" w:space="0" w:color="B7B7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7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7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accent6" w:themeFillTint="33"/>
      </w:tcPr>
    </w:tblStylePr>
    <w:tblStylePr w:type="band1Horz">
      <w:tblPr/>
      <w:tcPr>
        <w:shd w:val="clear" w:color="auto" w:fill="E7E7E7" w:themeFill="accent6" w:themeFillTint="33"/>
      </w:tcPr>
    </w:tblStylePr>
  </w:style>
  <w:style w:type="table" w:customStyle="1" w:styleId="Gitternetztabelle5dunkelAkzent61">
    <w:name w:val="Gitternetztabelle 5 dunkel  – Akzent 61"/>
    <w:basedOn w:val="TableNormal"/>
    <w:uiPriority w:val="50"/>
    <w:rsid w:val="002D7E91"/>
    <w:pPr>
      <w:spacing w:after="0"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878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878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878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8787" w:themeFill="accent6"/>
      </w:tcPr>
    </w:tblStylePr>
    <w:tblStylePr w:type="band1Vert">
      <w:tblPr/>
      <w:tcPr>
        <w:shd w:val="clear" w:color="auto" w:fill="CFCFCF" w:themeFill="accent6" w:themeFillTint="66"/>
      </w:tcPr>
    </w:tblStylePr>
    <w:tblStylePr w:type="band1Horz">
      <w:tblPr/>
      <w:tcPr>
        <w:shd w:val="clear" w:color="auto" w:fill="CFCFCF" w:themeFill="accent6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2D7E91"/>
    <w:rPr>
      <w:color w:val="808080"/>
    </w:rPr>
  </w:style>
  <w:style w:type="character" w:customStyle="1" w:styleId="BetreffZchn">
    <w:name w:val="Betreff Zchn"/>
    <w:basedOn w:val="DefaultParagraphFont"/>
    <w:link w:val="Betreff"/>
    <w:uiPriority w:val="7"/>
    <w:rsid w:val="00CE775D"/>
    <w:rPr>
      <w:rFonts w:ascii="Segoe UI" w:hAnsi="Segoe UI"/>
      <w:b/>
      <w:spacing w:val="5"/>
      <w:kern w:val="24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D7E91"/>
    <w:rPr>
      <w:color w:val="000000" w:themeColor="text1"/>
      <w:u w:val="none"/>
    </w:rPr>
  </w:style>
  <w:style w:type="paragraph" w:customStyle="1" w:styleId="StdAbstand">
    <w:name w:val="Std Abstand"/>
    <w:basedOn w:val="Normal"/>
    <w:qFormat/>
    <w:rsid w:val="002D7E91"/>
    <w:pPr>
      <w:spacing w:after="250"/>
    </w:pPr>
  </w:style>
  <w:style w:type="paragraph" w:customStyle="1" w:styleId="Default">
    <w:name w:val="Default"/>
    <w:rsid w:val="00E5479F"/>
    <w:pPr>
      <w:widowControl w:val="0"/>
      <w:autoSpaceDE w:val="0"/>
      <w:autoSpaceDN w:val="0"/>
      <w:adjustRightInd w:val="0"/>
      <w:spacing w:after="0" w:line="240" w:lineRule="auto"/>
    </w:pPr>
    <w:rPr>
      <w:rFonts w:ascii="Univers LT" w:hAnsi="Univers LT" w:eastAsiaTheme="minorEastAsia" w:cs="Univers LT"/>
      <w:color w:val="000000"/>
      <w:sz w:val="24"/>
      <w:szCs w:val="24"/>
      <w:lang w:eastAsia="de-CH"/>
    </w:rPr>
  </w:style>
  <w:style w:type="paragraph" w:customStyle="1" w:styleId="CM1">
    <w:name w:val="CM1"/>
    <w:basedOn w:val="Default"/>
    <w:next w:val="Default"/>
    <w:uiPriority w:val="99"/>
    <w:rsid w:val="00E5479F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E5479F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E5479F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ra_buehlerp\Documents\140311_Ueberarbeitung-gem-Tel-140311\Vorlagen%20bereit%20f&#252;r%20AXIOMA\BV_Leer-Hochformat.dotm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8171F60A372545B296292CA6FEC41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BDB74-070A-44CF-A51D-02A0103F14CD}"/>
      </w:docPartPr>
      <w:docPartBody>
        <w:p w:rsidR="00BE36F1" w:rsidP="009E1AD5">
          <w:pPr>
            <w:pStyle w:val="8171F60A372545B296292CA6FEC4197B"/>
          </w:pPr>
          <w:r>
            <w:rPr>
              <w:rStyle w:val="PlaceholderText"/>
            </w:rPr>
            <w:t>Titel / Betreff</w:t>
          </w:r>
          <w:r w:rsidRPr="00283C7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Univers L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implon BP Regular">
    <w:altName w:val="Arial"/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F1"/>
    <w:rsid w:val="005724F6"/>
    <w:rsid w:val="00BE36F1"/>
    <w:rsid w:val="00D257F9"/>
    <w:rsid w:val="00F155E0"/>
  </w:rsid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1AD5"/>
    <w:rPr>
      <w:color w:val="808080"/>
    </w:rPr>
  </w:style>
  <w:style w:type="paragraph" w:customStyle="1" w:styleId="8171F60A372545B296292CA6FEC4197B">
    <w:name w:val="8171F60A372545B296292CA6FEC4197B"/>
    <w:rsid w:val="009E1A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B-Design1">
  <a:themeElements>
    <a:clrScheme name="Fraubrunnen Gemeind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7C3B"/>
      </a:accent1>
      <a:accent2>
        <a:srgbClr val="43913A"/>
      </a:accent2>
      <a:accent3>
        <a:srgbClr val="233D88"/>
      </a:accent3>
      <a:accent4>
        <a:srgbClr val="961F41"/>
      </a:accent4>
      <a:accent5>
        <a:srgbClr val="000000"/>
      </a:accent5>
      <a:accent6>
        <a:srgbClr val="878787"/>
      </a:accent6>
      <a:hlink>
        <a:srgbClr val="233D88"/>
      </a:hlink>
      <a:folHlink>
        <a:srgbClr val="43913A"/>
      </a:folHlink>
    </a:clrScheme>
    <a:fontScheme name="AS INFOLINK - New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A1F2835-43A4-425F-B0EE-8FDD61F8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BV_Leer-Hochformat</Template>
  <TotalTime>0</TotalTime>
  <Pages>2</Pages>
  <Words>410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Fraubrunnen Gemeinde</vt:lpstr>
    </vt:vector>
  </TitlesOfParts>
  <Company>VIMESO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Beitragsgesuch</dc:title>
  <dc:subject>Mutterdokument</dc:subject>
  <dc:creator>Buehler Peter</dc:creator>
  <cp:lastModifiedBy>Fahrni Sarah</cp:lastModifiedBy>
  <cp:revision>12</cp:revision>
  <cp:lastPrinted>2013-12-16T13:13:00Z</cp:lastPrinted>
  <dcterms:created xsi:type="dcterms:W3CDTF">2014-06-17T13:03:00Z</dcterms:created>
  <dcterms:modified xsi:type="dcterms:W3CDTF">2025-12-22T15:17:00Z</dcterms:modified>
</cp:coreProperties>
</file>